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5D" w:rsidRDefault="00A9425D" w:rsidP="0099649C"/>
    <w:p w:rsidR="0099649C" w:rsidRDefault="0099649C" w:rsidP="0099649C"/>
    <w:p w:rsidR="0099649C" w:rsidRDefault="0099649C" w:rsidP="0099649C"/>
    <w:p w:rsidR="0099649C" w:rsidRDefault="0099649C" w:rsidP="0099649C"/>
    <w:p w:rsidR="0099649C" w:rsidRDefault="0099649C" w:rsidP="0099649C">
      <w:pPr>
        <w:jc w:val="center"/>
        <w:rPr>
          <w:b/>
          <w:sz w:val="36"/>
          <w:szCs w:val="36"/>
        </w:rPr>
      </w:pPr>
      <w:r w:rsidRPr="00FD613E">
        <w:rPr>
          <w:b/>
          <w:sz w:val="36"/>
          <w:szCs w:val="36"/>
        </w:rPr>
        <w:t>Seznam smluvních vztahů</w:t>
      </w:r>
    </w:p>
    <w:p w:rsidR="003C0C8D" w:rsidRPr="00FD613E" w:rsidRDefault="003C0C8D" w:rsidP="0099649C">
      <w:pPr>
        <w:jc w:val="center"/>
        <w:rPr>
          <w:b/>
          <w:sz w:val="36"/>
          <w:szCs w:val="36"/>
        </w:rPr>
      </w:pPr>
    </w:p>
    <w:p w:rsidR="0099649C" w:rsidRDefault="0099649C" w:rsidP="0099649C">
      <w:r>
        <w:t xml:space="preserve">přehled výkonu činnosti jako odborně způsobilé fyzické osoby při zajišťování úkolů v prevenci rizik podle ustanovení </w:t>
      </w:r>
      <w:r w:rsidRPr="00FD613E">
        <w:rPr>
          <w:i/>
        </w:rPr>
        <w:t>§ 10 odst. 4 písm. a) zákona č. 309/2006 Sb.</w:t>
      </w:r>
      <w:r w:rsidRPr="003C0C8D">
        <w:rPr>
          <w:i/>
        </w:rPr>
        <w:t>, ve znění pozdějších předpisů</w:t>
      </w:r>
    </w:p>
    <w:p w:rsidR="0099649C" w:rsidRDefault="0099649C" w:rsidP="0099649C"/>
    <w:p w:rsidR="0099649C" w:rsidRDefault="0099649C" w:rsidP="0099649C">
      <w:r>
        <w:t>Jméno a příjmení uchazeče</w:t>
      </w:r>
      <w:r w:rsidR="003C0C8D">
        <w:br/>
      </w:r>
      <w:r>
        <w:t xml:space="preserve">                                                 ____________________________</w:t>
      </w:r>
      <w:r>
        <w:t>___</w:t>
      </w:r>
    </w:p>
    <w:p w:rsidR="0099649C" w:rsidRDefault="0099649C" w:rsidP="0099649C"/>
    <w:p w:rsidR="0099649C" w:rsidRDefault="0099649C" w:rsidP="0099649C"/>
    <w:p w:rsidR="0099649C" w:rsidRDefault="0099649C" w:rsidP="0099649C"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4184"/>
        <w:gridCol w:w="2977"/>
      </w:tblGrid>
      <w:tr w:rsidR="0099649C" w:rsidRPr="00FD613E" w:rsidTr="00036C4B">
        <w:tc>
          <w:tcPr>
            <w:tcW w:w="2303" w:type="dxa"/>
            <w:shd w:val="solid" w:color="auto" w:fill="auto"/>
            <w:vAlign w:val="center"/>
          </w:tcPr>
          <w:p w:rsidR="0099649C" w:rsidRPr="00FD613E" w:rsidRDefault="0099649C" w:rsidP="003C0C8D">
            <w:pPr>
              <w:jc w:val="center"/>
              <w:rPr>
                <w:b/>
                <w:color w:val="FFFFFF" w:themeColor="background1"/>
              </w:rPr>
            </w:pPr>
            <w:r w:rsidRPr="003C0C8D">
              <w:rPr>
                <w:b/>
                <w:color w:val="FFFFFF" w:themeColor="background1"/>
                <w:sz w:val="28"/>
                <w:szCs w:val="28"/>
              </w:rPr>
              <w:t>Období od - do</w:t>
            </w:r>
          </w:p>
        </w:tc>
        <w:tc>
          <w:tcPr>
            <w:tcW w:w="4184" w:type="dxa"/>
            <w:shd w:val="solid" w:color="auto" w:fill="auto"/>
            <w:vAlign w:val="center"/>
          </w:tcPr>
          <w:p w:rsidR="0099649C" w:rsidRPr="003C0C8D" w:rsidRDefault="003C0C8D" w:rsidP="00036C4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Obchodní název subjektu</w:t>
            </w:r>
          </w:p>
        </w:tc>
        <w:tc>
          <w:tcPr>
            <w:tcW w:w="2977" w:type="dxa"/>
            <w:shd w:val="solid" w:color="auto" w:fill="auto"/>
            <w:vAlign w:val="center"/>
          </w:tcPr>
          <w:p w:rsidR="0099649C" w:rsidRDefault="0099649C" w:rsidP="003C0C8D">
            <w:pPr>
              <w:jc w:val="center"/>
              <w:rPr>
                <w:b/>
                <w:color w:val="FFFFFF" w:themeColor="background1"/>
              </w:rPr>
            </w:pPr>
            <w:r w:rsidRPr="00FD613E">
              <w:rPr>
                <w:b/>
                <w:color w:val="FFFFFF" w:themeColor="background1"/>
              </w:rPr>
              <w:t>Typ smluvního vztahu</w:t>
            </w:r>
          </w:p>
          <w:p w:rsidR="003C0C8D" w:rsidRPr="00FD613E" w:rsidRDefault="003C0C8D" w:rsidP="003C0C8D">
            <w:pPr>
              <w:jc w:val="center"/>
              <w:rPr>
                <w:b/>
                <w:color w:val="FFFFFF" w:themeColor="background1"/>
              </w:rPr>
            </w:pPr>
            <w:r>
              <w:rPr>
                <w:sz w:val="16"/>
                <w:szCs w:val="16"/>
              </w:rPr>
              <w:t>Na</w:t>
            </w:r>
            <w:r w:rsidRPr="00F5602B">
              <w:rPr>
                <w:sz w:val="16"/>
                <w:szCs w:val="16"/>
              </w:rPr>
              <w:t>příklad: pracovní p</w:t>
            </w:r>
            <w:r w:rsidRPr="00F5602B">
              <w:rPr>
                <w:sz w:val="16"/>
                <w:szCs w:val="16"/>
              </w:rPr>
              <w:t>o</w:t>
            </w:r>
            <w:r w:rsidRPr="00F5602B">
              <w:rPr>
                <w:sz w:val="16"/>
                <w:szCs w:val="16"/>
              </w:rPr>
              <w:t>měr, dohoda o provedení práce, smlouva apod.</w:t>
            </w:r>
          </w:p>
        </w:tc>
      </w:tr>
      <w:tr w:rsidR="0099649C" w:rsidTr="00036C4B">
        <w:tc>
          <w:tcPr>
            <w:tcW w:w="2303" w:type="dxa"/>
          </w:tcPr>
          <w:p w:rsidR="0099649C" w:rsidRDefault="0099649C" w:rsidP="005F230E"/>
        </w:tc>
        <w:tc>
          <w:tcPr>
            <w:tcW w:w="4184" w:type="dxa"/>
          </w:tcPr>
          <w:p w:rsidR="0099649C" w:rsidRDefault="0099649C" w:rsidP="005F230E"/>
        </w:tc>
        <w:tc>
          <w:tcPr>
            <w:tcW w:w="2977" w:type="dxa"/>
          </w:tcPr>
          <w:p w:rsidR="0099649C" w:rsidRDefault="0099649C" w:rsidP="005F230E"/>
        </w:tc>
      </w:tr>
      <w:tr w:rsidR="0099649C" w:rsidTr="00036C4B">
        <w:tc>
          <w:tcPr>
            <w:tcW w:w="2303" w:type="dxa"/>
          </w:tcPr>
          <w:p w:rsidR="0099649C" w:rsidRDefault="0099649C" w:rsidP="005F230E"/>
        </w:tc>
        <w:tc>
          <w:tcPr>
            <w:tcW w:w="4184" w:type="dxa"/>
          </w:tcPr>
          <w:p w:rsidR="0099649C" w:rsidRDefault="0099649C" w:rsidP="005F230E"/>
        </w:tc>
        <w:tc>
          <w:tcPr>
            <w:tcW w:w="2977" w:type="dxa"/>
          </w:tcPr>
          <w:p w:rsidR="0099649C" w:rsidRDefault="0099649C" w:rsidP="005F230E"/>
        </w:tc>
      </w:tr>
      <w:tr w:rsidR="0099649C" w:rsidTr="00036C4B">
        <w:tc>
          <w:tcPr>
            <w:tcW w:w="2303" w:type="dxa"/>
          </w:tcPr>
          <w:p w:rsidR="0099649C" w:rsidRDefault="0099649C" w:rsidP="005F230E"/>
        </w:tc>
        <w:tc>
          <w:tcPr>
            <w:tcW w:w="4184" w:type="dxa"/>
          </w:tcPr>
          <w:p w:rsidR="0099649C" w:rsidRDefault="0099649C" w:rsidP="005F230E"/>
        </w:tc>
        <w:tc>
          <w:tcPr>
            <w:tcW w:w="2977" w:type="dxa"/>
          </w:tcPr>
          <w:p w:rsidR="0099649C" w:rsidRDefault="0099649C" w:rsidP="005F230E"/>
        </w:tc>
      </w:tr>
      <w:tr w:rsidR="0099649C" w:rsidTr="00036C4B">
        <w:tc>
          <w:tcPr>
            <w:tcW w:w="2303" w:type="dxa"/>
          </w:tcPr>
          <w:p w:rsidR="0099649C" w:rsidRDefault="0099649C" w:rsidP="005F230E"/>
        </w:tc>
        <w:tc>
          <w:tcPr>
            <w:tcW w:w="4184" w:type="dxa"/>
          </w:tcPr>
          <w:p w:rsidR="0099649C" w:rsidRDefault="0099649C" w:rsidP="005F230E"/>
        </w:tc>
        <w:tc>
          <w:tcPr>
            <w:tcW w:w="2977" w:type="dxa"/>
          </w:tcPr>
          <w:p w:rsidR="0099649C" w:rsidRDefault="0099649C" w:rsidP="005F230E"/>
        </w:tc>
      </w:tr>
      <w:tr w:rsidR="0099649C" w:rsidTr="00036C4B">
        <w:tc>
          <w:tcPr>
            <w:tcW w:w="2303" w:type="dxa"/>
          </w:tcPr>
          <w:p w:rsidR="0099649C" w:rsidRDefault="0099649C" w:rsidP="005F230E"/>
        </w:tc>
        <w:tc>
          <w:tcPr>
            <w:tcW w:w="4184" w:type="dxa"/>
          </w:tcPr>
          <w:p w:rsidR="0099649C" w:rsidRDefault="0099649C" w:rsidP="005F230E"/>
        </w:tc>
        <w:tc>
          <w:tcPr>
            <w:tcW w:w="2977" w:type="dxa"/>
          </w:tcPr>
          <w:p w:rsidR="0099649C" w:rsidRDefault="0099649C" w:rsidP="005F230E"/>
        </w:tc>
      </w:tr>
      <w:tr w:rsidR="0099649C" w:rsidTr="00036C4B">
        <w:tc>
          <w:tcPr>
            <w:tcW w:w="2303" w:type="dxa"/>
          </w:tcPr>
          <w:p w:rsidR="0099649C" w:rsidRDefault="0099649C" w:rsidP="005F230E"/>
        </w:tc>
        <w:tc>
          <w:tcPr>
            <w:tcW w:w="4184" w:type="dxa"/>
          </w:tcPr>
          <w:p w:rsidR="0099649C" w:rsidRDefault="0099649C" w:rsidP="005F230E"/>
        </w:tc>
        <w:tc>
          <w:tcPr>
            <w:tcW w:w="2977" w:type="dxa"/>
          </w:tcPr>
          <w:p w:rsidR="0099649C" w:rsidRDefault="0099649C" w:rsidP="005F230E"/>
        </w:tc>
      </w:tr>
      <w:tr w:rsidR="0099649C" w:rsidTr="00036C4B">
        <w:tc>
          <w:tcPr>
            <w:tcW w:w="2303" w:type="dxa"/>
          </w:tcPr>
          <w:p w:rsidR="0099649C" w:rsidRDefault="0099649C" w:rsidP="005F230E"/>
        </w:tc>
        <w:tc>
          <w:tcPr>
            <w:tcW w:w="4184" w:type="dxa"/>
          </w:tcPr>
          <w:p w:rsidR="0099649C" w:rsidRDefault="0099649C" w:rsidP="005F230E"/>
        </w:tc>
        <w:tc>
          <w:tcPr>
            <w:tcW w:w="2977" w:type="dxa"/>
          </w:tcPr>
          <w:p w:rsidR="0099649C" w:rsidRDefault="0099649C" w:rsidP="005F230E"/>
        </w:tc>
      </w:tr>
    </w:tbl>
    <w:p w:rsidR="0099649C" w:rsidRDefault="0099649C" w:rsidP="0099649C"/>
    <w:p w:rsidR="0099649C" w:rsidRDefault="0099649C" w:rsidP="0099649C"/>
    <w:p w:rsidR="0099649C" w:rsidRDefault="0099649C" w:rsidP="0099649C"/>
    <w:p w:rsidR="003C0C8D" w:rsidRDefault="003C0C8D" w:rsidP="0099649C"/>
    <w:p w:rsidR="003C0C8D" w:rsidRDefault="003C0C8D" w:rsidP="0099649C"/>
    <w:p w:rsidR="003C0C8D" w:rsidRDefault="003C0C8D" w:rsidP="0099649C"/>
    <w:p w:rsidR="003C0C8D" w:rsidRDefault="003C0C8D" w:rsidP="0099649C"/>
    <w:p w:rsidR="003C0C8D" w:rsidRDefault="003C0C8D" w:rsidP="0099649C"/>
    <w:p w:rsidR="003C0C8D" w:rsidRDefault="003C0C8D" w:rsidP="0099649C"/>
    <w:p w:rsidR="003C0C8D" w:rsidRDefault="003C0C8D" w:rsidP="0099649C"/>
    <w:p w:rsidR="003C0C8D" w:rsidRDefault="003C0C8D" w:rsidP="0099649C"/>
    <w:p w:rsidR="003C0C8D" w:rsidRDefault="003C0C8D" w:rsidP="0099649C"/>
    <w:p w:rsidR="003C0C8D" w:rsidRDefault="003C0C8D" w:rsidP="0099649C"/>
    <w:p w:rsidR="003C0C8D" w:rsidRDefault="003C0C8D" w:rsidP="0099649C"/>
    <w:p w:rsidR="0099649C" w:rsidRDefault="0099649C" w:rsidP="0099649C">
      <w:proofErr w:type="gramStart"/>
      <w:r>
        <w:t xml:space="preserve">Datum                                                                             </w:t>
      </w:r>
      <w:r>
        <w:t xml:space="preserve">            </w:t>
      </w:r>
      <w:r>
        <w:t>Podpis</w:t>
      </w:r>
      <w:proofErr w:type="gramEnd"/>
    </w:p>
    <w:p w:rsidR="0099649C" w:rsidRDefault="00036C4B" w:rsidP="0099649C">
      <w:r>
        <w:t xml:space="preserve">         </w:t>
      </w:r>
      <w:proofErr w:type="gramStart"/>
      <w:r w:rsidR="0099649C">
        <w:t xml:space="preserve">____________________                                    </w:t>
      </w:r>
      <w:r w:rsidR="0099649C">
        <w:t xml:space="preserve">                   </w:t>
      </w:r>
      <w:r w:rsidR="0099649C">
        <w:t>________________________</w:t>
      </w:r>
      <w:proofErr w:type="gramEnd"/>
    </w:p>
    <w:p w:rsidR="0099649C" w:rsidRDefault="0099649C" w:rsidP="0099649C"/>
    <w:p w:rsidR="0099649C" w:rsidRDefault="0099649C" w:rsidP="0099649C"/>
    <w:sectPr w:rsidR="0099649C" w:rsidSect="00036C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5" w:right="1418" w:bottom="1276" w:left="1418" w:header="709" w:footer="475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19D" w:rsidRDefault="003F019D">
      <w:r>
        <w:separator/>
      </w:r>
    </w:p>
  </w:endnote>
  <w:endnote w:type="continuationSeparator" w:id="0">
    <w:p w:rsidR="003F019D" w:rsidRDefault="003F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Subpear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CC0" w:rsidRDefault="000D48C4" w:rsidP="005866A2">
    <w:pPr>
      <w:shd w:val="clear" w:color="auto" w:fill="FFFFFF"/>
      <w:suppressAutoHyphens/>
      <w:autoSpaceDE w:val="0"/>
      <w:autoSpaceDN w:val="0"/>
      <w:adjustRightInd w:val="0"/>
      <w:jc w:val="right"/>
    </w:pPr>
    <w:r>
      <w:rPr>
        <w:rFonts w:ascii="Arial" w:hAnsi="Arial" w:cs="Arial"/>
        <w:b/>
        <w:bCs/>
        <w:color w:val="D9D9D9"/>
        <w:sz w:val="22"/>
        <w:szCs w:val="22"/>
      </w:rPr>
      <w:t>5</w:t>
    </w:r>
    <w:r w:rsidR="00C36CC0" w:rsidRPr="00C36CC0">
      <w:rPr>
        <w:rFonts w:ascii="Arial" w:hAnsi="Arial" w:cs="Arial"/>
        <w:b/>
        <w:bCs/>
        <w:color w:val="D9D9D9"/>
        <w:sz w:val="22"/>
        <w:szCs w:val="22"/>
      </w:rPr>
      <w:t>_202</w:t>
    </w:r>
    <w:r w:rsidR="005866A2">
      <w:rPr>
        <w:rFonts w:ascii="Arial" w:hAnsi="Arial" w:cs="Arial"/>
        <w:b/>
        <w:bCs/>
        <w:color w:val="D9D9D9"/>
        <w:sz w:val="22"/>
        <w:szCs w:val="22"/>
      </w:rPr>
      <w:t>5</w:t>
    </w:r>
  </w:p>
  <w:p w:rsidR="00BC173B" w:rsidRDefault="00BC173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299" w:rsidRPr="00B404B9" w:rsidRDefault="00EE37A7" w:rsidP="00906299">
    <w:pPr>
      <w:pStyle w:val="Zpat"/>
      <w:jc w:val="center"/>
      <w:rPr>
        <w:rFonts w:ascii="Arial" w:hAnsi="Arial" w:cs="Arial"/>
        <w:sz w:val="20"/>
        <w:szCs w:val="20"/>
      </w:rPr>
    </w:pPr>
    <w:r w:rsidRPr="00B404B9">
      <w:rPr>
        <w:rFonts w:ascii="Arial" w:hAnsi="Arial" w:cs="Arial"/>
        <w:sz w:val="20"/>
        <w:szCs w:val="20"/>
      </w:rPr>
      <w:fldChar w:fldCharType="begin"/>
    </w:r>
    <w:r w:rsidRPr="00B404B9">
      <w:rPr>
        <w:rFonts w:ascii="Arial" w:hAnsi="Arial" w:cs="Arial"/>
        <w:sz w:val="20"/>
        <w:szCs w:val="20"/>
      </w:rPr>
      <w:instrText>PAGE   \* MERGEFORMAT</w:instrText>
    </w:r>
    <w:r w:rsidRPr="00B404B9">
      <w:rPr>
        <w:rFonts w:ascii="Arial" w:hAnsi="Arial" w:cs="Arial"/>
        <w:sz w:val="20"/>
        <w:szCs w:val="20"/>
      </w:rPr>
      <w:fldChar w:fldCharType="separate"/>
    </w:r>
    <w:r w:rsidR="00A15ADC">
      <w:rPr>
        <w:rFonts w:ascii="Arial" w:hAnsi="Arial" w:cs="Arial"/>
        <w:noProof/>
        <w:sz w:val="20"/>
        <w:szCs w:val="20"/>
      </w:rPr>
      <w:t>3</w:t>
    </w:r>
    <w:r w:rsidRPr="00B404B9">
      <w:rPr>
        <w:rFonts w:ascii="Arial" w:hAnsi="Arial" w:cs="Arial"/>
        <w:sz w:val="20"/>
        <w:szCs w:val="20"/>
      </w:rPr>
      <w:fldChar w:fldCharType="end"/>
    </w:r>
  </w:p>
  <w:p w:rsidR="00EE37A7" w:rsidRPr="00E91D30" w:rsidRDefault="00EE37A7" w:rsidP="00E91D30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C4B" w:rsidRPr="00036C4B" w:rsidRDefault="00036C4B" w:rsidP="00036C4B">
    <w:pPr>
      <w:autoSpaceDE w:val="0"/>
      <w:autoSpaceDN w:val="0"/>
      <w:adjustRightInd w:val="0"/>
      <w:jc w:val="center"/>
      <w:rPr>
        <w:rFonts w:ascii="MyriadPro-Bold" w:hAnsi="MyriadPro-Bold" w:cs="MyriadPro-Bold"/>
        <w:b/>
        <w:bCs/>
        <w:color w:val="A6A6A6" w:themeColor="background1" w:themeShade="A6"/>
        <w:sz w:val="16"/>
        <w:szCs w:val="16"/>
      </w:rPr>
    </w:pPr>
    <w:r w:rsidRPr="00036C4B">
      <w:rPr>
        <w:rFonts w:ascii="MyriadPro-Bold" w:hAnsi="MyriadPro-Bold" w:cs="MyriadPro-Bold"/>
        <w:b/>
        <w:bCs/>
        <w:color w:val="A6A6A6" w:themeColor="background1" w:themeShade="A6"/>
        <w:sz w:val="16"/>
        <w:szCs w:val="16"/>
      </w:rPr>
      <w:t>Zkouška z odborné způsobilosti k zajišťování úkolů v prevenci rizik v oblasti BOZP</w:t>
    </w:r>
    <w:r w:rsidRPr="00036C4B">
      <w:rPr>
        <w:rFonts w:ascii="MyriadPro-Bold" w:hAnsi="MyriadPro-Bold" w:cs="MyriadPro-Bold"/>
        <w:b/>
        <w:bCs/>
        <w:color w:val="A6A6A6" w:themeColor="background1" w:themeShade="A6"/>
        <w:sz w:val="16"/>
        <w:szCs w:val="16"/>
      </w:rPr>
      <w:br/>
    </w:r>
    <w:proofErr w:type="spellStart"/>
    <w:r w:rsidRPr="00036C4B">
      <w:rPr>
        <w:rFonts w:ascii="MyriadPro-Bold" w:hAnsi="MyriadPro-Bold" w:cs="MyriadPro-Bold"/>
        <w:b/>
        <w:bCs/>
        <w:color w:val="A6A6A6" w:themeColor="background1" w:themeShade="A6"/>
        <w:sz w:val="16"/>
        <w:szCs w:val="16"/>
      </w:rPr>
      <w:t>Verlag</w:t>
    </w:r>
    <w:proofErr w:type="spellEnd"/>
    <w:r w:rsidRPr="00036C4B">
      <w:rPr>
        <w:rFonts w:ascii="MyriadPro-Bold" w:hAnsi="MyriadPro-Bold" w:cs="MyriadPro-Bold"/>
        <w:b/>
        <w:bCs/>
        <w:color w:val="A6A6A6" w:themeColor="background1" w:themeShade="A6"/>
        <w:sz w:val="16"/>
        <w:szCs w:val="16"/>
      </w:rPr>
      <w:t xml:space="preserve"> </w:t>
    </w:r>
    <w:proofErr w:type="spellStart"/>
    <w:r w:rsidRPr="00036C4B">
      <w:rPr>
        <w:rFonts w:ascii="MyriadPro-Bold" w:hAnsi="MyriadPro-Bold" w:cs="MyriadPro-Bold"/>
        <w:b/>
        <w:bCs/>
        <w:color w:val="A6A6A6" w:themeColor="background1" w:themeShade="A6"/>
        <w:sz w:val="16"/>
        <w:szCs w:val="16"/>
      </w:rPr>
      <w:t>Dashöfer</w:t>
    </w:r>
    <w:proofErr w:type="spellEnd"/>
    <w:r w:rsidRPr="00036C4B">
      <w:rPr>
        <w:rFonts w:ascii="MyriadPro-Bold" w:hAnsi="MyriadPro-Bold" w:cs="MyriadPro-Bold"/>
        <w:b/>
        <w:bCs/>
        <w:color w:val="A6A6A6" w:themeColor="background1" w:themeShade="A6"/>
        <w:sz w:val="16"/>
        <w:szCs w:val="16"/>
      </w:rPr>
      <w:t>, nakladatelství, s. r. o.</w:t>
    </w:r>
  </w:p>
  <w:p w:rsidR="00036C4B" w:rsidRPr="00036C4B" w:rsidRDefault="00036C4B" w:rsidP="00036C4B">
    <w:pPr>
      <w:autoSpaceDE w:val="0"/>
      <w:autoSpaceDN w:val="0"/>
      <w:adjustRightInd w:val="0"/>
      <w:jc w:val="center"/>
      <w:rPr>
        <w:rFonts w:ascii="MyriadPro-Bold" w:hAnsi="MyriadPro-Bold" w:cs="MyriadPro-Bold"/>
        <w:bCs/>
        <w:color w:val="A6A6A6" w:themeColor="background1" w:themeShade="A6"/>
        <w:sz w:val="16"/>
        <w:szCs w:val="16"/>
      </w:rPr>
    </w:pPr>
    <w:r w:rsidRPr="00036C4B">
      <w:rPr>
        <w:rFonts w:ascii="MyriadPro-Bold" w:hAnsi="MyriadPro-Bold" w:cs="MyriadPro-Bold"/>
        <w:bCs/>
        <w:color w:val="A6A6A6" w:themeColor="background1" w:themeShade="A6"/>
        <w:sz w:val="16"/>
        <w:szCs w:val="16"/>
      </w:rPr>
      <w:t xml:space="preserve">Evropská 423/178, Praha 6, 160 41 </w:t>
    </w:r>
  </w:p>
  <w:p w:rsidR="00036C4B" w:rsidRPr="00E253A7" w:rsidRDefault="00036C4B" w:rsidP="00036C4B">
    <w:pPr>
      <w:autoSpaceDE w:val="0"/>
      <w:autoSpaceDN w:val="0"/>
      <w:adjustRightInd w:val="0"/>
      <w:jc w:val="center"/>
      <w:rPr>
        <w:b/>
        <w:sz w:val="12"/>
        <w:szCs w:val="12"/>
      </w:rPr>
    </w:pPr>
    <w:r w:rsidRPr="00036C4B">
      <w:rPr>
        <w:rFonts w:ascii="MyriadPro-Bold" w:hAnsi="MyriadPro-Bold" w:cs="MyriadPro-Bold"/>
        <w:bCs/>
        <w:color w:val="A6A6A6" w:themeColor="background1" w:themeShade="A6"/>
        <w:sz w:val="16"/>
        <w:szCs w:val="16"/>
      </w:rPr>
      <w:t xml:space="preserve">E-mail: </w:t>
    </w:r>
    <w:hyperlink r:id="rId1" w:history="1">
      <w:r w:rsidRPr="0066579D">
        <w:rPr>
          <w:rStyle w:val="Hypertextovodkaz"/>
          <w:rFonts w:ascii="MyriadPro-Bold" w:hAnsi="MyriadPro-Bold" w:cs="MyriadPro-Bold"/>
          <w:b/>
          <w:bCs/>
          <w:sz w:val="16"/>
          <w:szCs w:val="16"/>
        </w:rPr>
        <w:t>ozo@kursy.cz</w:t>
      </w:r>
    </w:hyperlink>
    <w:r>
      <w:rPr>
        <w:rFonts w:ascii="Calibri" w:hAnsi="Calibri" w:cs="Calibri"/>
        <w:bCs/>
        <w:sz w:val="16"/>
        <w:szCs w:val="16"/>
      </w:rPr>
      <w:t xml:space="preserve"> </w:t>
    </w:r>
    <w:r w:rsidRPr="00036C4B">
      <w:rPr>
        <w:rFonts w:ascii="Calibri" w:hAnsi="Calibri" w:cs="Calibri"/>
        <w:bCs/>
        <w:color w:val="A6A6A6" w:themeColor="background1" w:themeShade="A6"/>
        <w:sz w:val="16"/>
        <w:szCs w:val="16"/>
      </w:rPr>
      <w:t xml:space="preserve">| Web: </w:t>
    </w:r>
    <w:hyperlink r:id="rId2" w:history="1">
      <w:r w:rsidRPr="00E253A7">
        <w:rPr>
          <w:rStyle w:val="Hypertextovodkaz"/>
          <w:rFonts w:ascii="MyriadPro-Bold" w:hAnsi="MyriadPro-Bold" w:cs="MyriadPro-Bold"/>
          <w:b/>
          <w:bCs/>
          <w:sz w:val="16"/>
          <w:szCs w:val="16"/>
        </w:rPr>
        <w:t>www.OZOBOZP.cz</w:t>
      </w:r>
    </w:hyperlink>
    <w:r>
      <w:rPr>
        <w:rStyle w:val="Hypertextovodkaz"/>
        <w:rFonts w:ascii="MyriadPro-Bold" w:hAnsi="MyriadPro-Bold" w:cs="MyriadPro-Bold"/>
        <w:b/>
        <w:bCs/>
        <w:sz w:val="16"/>
        <w:szCs w:val="16"/>
      </w:rPr>
      <w:br/>
    </w:r>
  </w:p>
  <w:p w:rsidR="00036C4B" w:rsidRDefault="00036C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19D" w:rsidRDefault="003F019D">
      <w:r>
        <w:separator/>
      </w:r>
    </w:p>
  </w:footnote>
  <w:footnote w:type="continuationSeparator" w:id="0">
    <w:p w:rsidR="003F019D" w:rsidRDefault="003F0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73B" w:rsidRPr="00B404B9" w:rsidRDefault="005A57F6" w:rsidP="0086773A">
    <w:pPr>
      <w:pStyle w:val="Zhlav"/>
      <w:ind w:left="5088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b/>
        <w:noProof/>
        <w:color w:val="808080"/>
        <w:sz w:val="20"/>
        <w:szCs w:val="20"/>
      </w:rPr>
      <w:drawing>
        <wp:anchor distT="0" distB="0" distL="114300" distR="114300" simplePos="0" relativeHeight="251656704" behindDoc="0" locked="0" layoutInCell="1" allowOverlap="1" wp14:anchorId="5AB398AC" wp14:editId="36F4E1EA">
          <wp:simplePos x="0" y="0"/>
          <wp:positionH relativeFrom="column">
            <wp:posOffset>-222885</wp:posOffset>
          </wp:positionH>
          <wp:positionV relativeFrom="paragraph">
            <wp:posOffset>-161925</wp:posOffset>
          </wp:positionV>
          <wp:extent cx="714375" cy="714375"/>
          <wp:effectExtent l="0" t="0" r="9525" b="9525"/>
          <wp:wrapSquare wrapText="bothSides"/>
          <wp:docPr id="1" name="obrázek 1" descr="V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73A">
      <w:rPr>
        <w:rFonts w:ascii="Arial" w:hAnsi="Arial" w:cs="Arial"/>
        <w:color w:val="808080"/>
        <w:sz w:val="20"/>
        <w:szCs w:val="20"/>
      </w:rPr>
      <w:t xml:space="preserve">    </w:t>
    </w:r>
    <w:r w:rsidR="00B404B9" w:rsidRPr="00B404B9">
      <w:rPr>
        <w:rFonts w:ascii="Arial" w:hAnsi="Arial" w:cs="Arial"/>
        <w:color w:val="808080"/>
        <w:sz w:val="20"/>
        <w:szCs w:val="20"/>
      </w:rPr>
      <w:t xml:space="preserve"> </w:t>
    </w:r>
    <w:r w:rsidR="00CB3870">
      <w:rPr>
        <w:rFonts w:ascii="Arial" w:hAnsi="Arial" w:cs="Arial"/>
        <w:color w:val="808080"/>
        <w:sz w:val="20"/>
        <w:szCs w:val="20"/>
      </w:rPr>
      <w:t>P</w:t>
    </w:r>
    <w:r w:rsidR="00906299">
      <w:rPr>
        <w:rFonts w:ascii="Arial" w:hAnsi="Arial" w:cs="Arial"/>
        <w:color w:val="808080"/>
        <w:sz w:val="20"/>
        <w:szCs w:val="20"/>
      </w:rPr>
      <w:t xml:space="preserve">řihláška </w:t>
    </w:r>
    <w:r w:rsidR="00C36CC0">
      <w:rPr>
        <w:rFonts w:ascii="Arial" w:hAnsi="Arial" w:cs="Arial"/>
        <w:color w:val="808080"/>
        <w:sz w:val="20"/>
        <w:szCs w:val="20"/>
      </w:rPr>
      <w:t>ke</w:t>
    </w:r>
    <w:r w:rsidR="00906299">
      <w:rPr>
        <w:rFonts w:ascii="Arial" w:hAnsi="Arial" w:cs="Arial"/>
        <w:color w:val="808080"/>
        <w:sz w:val="20"/>
        <w:szCs w:val="20"/>
      </w:rPr>
      <w:t xml:space="preserve"> zkouš</w:t>
    </w:r>
    <w:r w:rsidR="00C36CC0">
      <w:rPr>
        <w:rFonts w:ascii="Arial" w:hAnsi="Arial" w:cs="Arial"/>
        <w:color w:val="808080"/>
        <w:sz w:val="20"/>
        <w:szCs w:val="20"/>
      </w:rPr>
      <w:t>ce z odborné způsobilosti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870" w:rsidRPr="00B404B9" w:rsidRDefault="005A57F6" w:rsidP="00CB3870">
    <w:pPr>
      <w:pStyle w:val="Zhlav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noProof/>
        <w:color w:val="808080"/>
        <w:sz w:val="20"/>
        <w:szCs w:val="20"/>
      </w:rPr>
      <w:drawing>
        <wp:anchor distT="0" distB="0" distL="114300" distR="114300" simplePos="0" relativeHeight="251657728" behindDoc="0" locked="0" layoutInCell="1" allowOverlap="1" wp14:anchorId="6B8BA945" wp14:editId="67E99F0B">
          <wp:simplePos x="0" y="0"/>
          <wp:positionH relativeFrom="column">
            <wp:posOffset>5229225</wp:posOffset>
          </wp:positionH>
          <wp:positionV relativeFrom="paragraph">
            <wp:posOffset>-66675</wp:posOffset>
          </wp:positionV>
          <wp:extent cx="714375" cy="714375"/>
          <wp:effectExtent l="0" t="0" r="9525" b="9525"/>
          <wp:wrapSquare wrapText="bothSides"/>
          <wp:docPr id="2" name="obrázek 2" descr="V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3870" w:rsidRPr="00CB3870">
      <w:rPr>
        <w:rFonts w:ascii="Arial" w:hAnsi="Arial" w:cs="Arial"/>
        <w:color w:val="808080"/>
        <w:sz w:val="20"/>
        <w:szCs w:val="20"/>
      </w:rPr>
      <w:t>P</w:t>
    </w:r>
    <w:r w:rsidR="00CB3870" w:rsidRPr="00B404B9">
      <w:rPr>
        <w:rFonts w:ascii="Arial" w:hAnsi="Arial" w:cs="Arial"/>
        <w:color w:val="808080"/>
        <w:sz w:val="20"/>
        <w:szCs w:val="20"/>
      </w:rPr>
      <w:t xml:space="preserve">říloha č. </w:t>
    </w:r>
    <w:r w:rsidR="00CB3870">
      <w:rPr>
        <w:rFonts w:ascii="Arial" w:hAnsi="Arial" w:cs="Arial"/>
        <w:color w:val="808080"/>
        <w:sz w:val="20"/>
        <w:szCs w:val="20"/>
      </w:rPr>
      <w:t>1</w:t>
    </w:r>
    <w:r w:rsidR="00CB3870" w:rsidRPr="00B404B9">
      <w:rPr>
        <w:rFonts w:ascii="Arial" w:hAnsi="Arial" w:cs="Arial"/>
        <w:color w:val="808080"/>
        <w:sz w:val="20"/>
        <w:szCs w:val="20"/>
      </w:rPr>
      <w:t xml:space="preserve"> – </w:t>
    </w:r>
    <w:r w:rsidR="00CB3870">
      <w:rPr>
        <w:rFonts w:ascii="Arial" w:hAnsi="Arial" w:cs="Arial"/>
        <w:color w:val="808080"/>
        <w:sz w:val="20"/>
        <w:szCs w:val="20"/>
      </w:rPr>
      <w:t>Přihláška na zkoušku</w:t>
    </w:r>
  </w:p>
  <w:p w:rsidR="00EE37A7" w:rsidRPr="00B404B9" w:rsidRDefault="00EE37A7" w:rsidP="009E3170">
    <w:pPr>
      <w:pStyle w:val="Zhlav"/>
      <w:rPr>
        <w:b/>
        <w:color w:val="808080"/>
      </w:rPr>
    </w:pPr>
  </w:p>
  <w:p w:rsidR="00BC173B" w:rsidRDefault="00BC173B" w:rsidP="00BC173B">
    <w:pPr>
      <w:pStyle w:val="Zhlav"/>
      <w:tabs>
        <w:tab w:val="clear" w:pos="4536"/>
        <w:tab w:val="clear" w:pos="9072"/>
        <w:tab w:val="left" w:pos="205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60D" w:rsidRPr="00B404B9" w:rsidRDefault="00036C4B" w:rsidP="0086773A">
    <w:pPr>
      <w:pStyle w:val="Zhlav"/>
      <w:rPr>
        <w:rFonts w:ascii="Arial" w:hAnsi="Arial" w:cs="Arial"/>
        <w:color w:val="808080"/>
        <w:sz w:val="20"/>
        <w:szCs w:val="20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08876741" wp14:editId="4D90DE90">
          <wp:simplePos x="0" y="0"/>
          <wp:positionH relativeFrom="column">
            <wp:posOffset>4016375</wp:posOffset>
          </wp:positionH>
          <wp:positionV relativeFrom="paragraph">
            <wp:posOffset>-109220</wp:posOffset>
          </wp:positionV>
          <wp:extent cx="1471295" cy="691515"/>
          <wp:effectExtent l="0" t="0" r="0" b="0"/>
          <wp:wrapTight wrapText="bothSides">
            <wp:wrapPolygon edited="0">
              <wp:start x="0" y="0"/>
              <wp:lineTo x="0" y="20826"/>
              <wp:lineTo x="21255" y="20826"/>
              <wp:lineTo x="21255" y="0"/>
              <wp:lineTo x="0" y="0"/>
            </wp:wrapPolygon>
          </wp:wrapTight>
          <wp:docPr id="4" name="Obrázek 4" descr="Obsah obrázku Písmo, log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bsah obrázku Písmo, logo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29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57F6">
      <w:rPr>
        <w:rFonts w:ascii="Arial" w:hAnsi="Arial" w:cs="Arial"/>
        <w:b/>
        <w:noProof/>
        <w:color w:val="808080"/>
        <w:sz w:val="20"/>
        <w:szCs w:val="20"/>
      </w:rPr>
      <w:drawing>
        <wp:anchor distT="0" distB="0" distL="114300" distR="114300" simplePos="0" relativeHeight="251658752" behindDoc="0" locked="0" layoutInCell="1" allowOverlap="1" wp14:anchorId="49B70BC2" wp14:editId="0E4AFC54">
          <wp:simplePos x="0" y="0"/>
          <wp:positionH relativeFrom="column">
            <wp:posOffset>5659755</wp:posOffset>
          </wp:positionH>
          <wp:positionV relativeFrom="paragraph">
            <wp:posOffset>-114300</wp:posOffset>
          </wp:positionV>
          <wp:extent cx="714375" cy="714375"/>
          <wp:effectExtent l="0" t="0" r="9525" b="9525"/>
          <wp:wrapSquare wrapText="bothSides"/>
          <wp:docPr id="3" name="obrázek 3" descr="V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649C">
      <w:rPr>
        <w:rFonts w:ascii="Arial" w:hAnsi="Arial" w:cs="Arial"/>
        <w:color w:val="808080"/>
        <w:sz w:val="20"/>
        <w:szCs w:val="20"/>
      </w:rPr>
      <w:t>Seznam smluvních vztahů odborně způsobilé osoby</w:t>
    </w:r>
  </w:p>
  <w:p w:rsidR="00CB3870" w:rsidRDefault="00CB387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97D"/>
    <w:multiLevelType w:val="multilevel"/>
    <w:tmpl w:val="9D007866"/>
    <w:lvl w:ilvl="0">
      <w:start w:val="1"/>
      <w:numFmt w:val="decimal"/>
      <w:pStyle w:val="Nadpis5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AFA3DEB"/>
    <w:multiLevelType w:val="hybridMultilevel"/>
    <w:tmpl w:val="8D0A2B00"/>
    <w:lvl w:ilvl="0" w:tplc="14B0F5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972736"/>
    <w:multiLevelType w:val="hybridMultilevel"/>
    <w:tmpl w:val="E128414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B2BB8"/>
    <w:multiLevelType w:val="hybridMultilevel"/>
    <w:tmpl w:val="559CC0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37F48"/>
    <w:multiLevelType w:val="hybridMultilevel"/>
    <w:tmpl w:val="697AC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D009F"/>
    <w:multiLevelType w:val="hybridMultilevel"/>
    <w:tmpl w:val="15443F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83E97"/>
    <w:multiLevelType w:val="hybridMultilevel"/>
    <w:tmpl w:val="F18AF29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005BF"/>
    <w:multiLevelType w:val="hybridMultilevel"/>
    <w:tmpl w:val="18EEE8D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AC07B4"/>
    <w:multiLevelType w:val="hybridMultilevel"/>
    <w:tmpl w:val="F7C28BB6"/>
    <w:lvl w:ilvl="0" w:tplc="577A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E600C"/>
    <w:multiLevelType w:val="hybridMultilevel"/>
    <w:tmpl w:val="15443F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E5C91"/>
    <w:multiLevelType w:val="hybridMultilevel"/>
    <w:tmpl w:val="74648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06062"/>
    <w:multiLevelType w:val="hybridMultilevel"/>
    <w:tmpl w:val="6862DF8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B1514"/>
    <w:multiLevelType w:val="multilevel"/>
    <w:tmpl w:val="6FA22A72"/>
    <w:lvl w:ilvl="0">
      <w:start w:val="1"/>
      <w:numFmt w:val="decimal"/>
      <w:pStyle w:val="L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L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73F67478"/>
    <w:multiLevelType w:val="hybridMultilevel"/>
    <w:tmpl w:val="564873A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D2567"/>
    <w:multiLevelType w:val="hybridMultilevel"/>
    <w:tmpl w:val="564873A0"/>
    <w:lvl w:ilvl="0" w:tplc="1B1436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A7AD2"/>
    <w:multiLevelType w:val="hybridMultilevel"/>
    <w:tmpl w:val="92D0A6F8"/>
    <w:lvl w:ilvl="0" w:tplc="1974EA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F280833"/>
    <w:multiLevelType w:val="hybridMultilevel"/>
    <w:tmpl w:val="18EEE8D2"/>
    <w:lvl w:ilvl="0" w:tplc="4ACE48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6"/>
  </w:num>
  <w:num w:numId="5">
    <w:abstractNumId w:val="1"/>
  </w:num>
  <w:num w:numId="6">
    <w:abstractNumId w:val="15"/>
  </w:num>
  <w:num w:numId="7">
    <w:abstractNumId w:val="5"/>
  </w:num>
  <w:num w:numId="8">
    <w:abstractNumId w:val="9"/>
  </w:num>
  <w:num w:numId="9">
    <w:abstractNumId w:val="13"/>
  </w:num>
  <w:num w:numId="10">
    <w:abstractNumId w:val="7"/>
  </w:num>
  <w:num w:numId="11">
    <w:abstractNumId w:val="6"/>
  </w:num>
  <w:num w:numId="12">
    <w:abstractNumId w:val="2"/>
  </w:num>
  <w:num w:numId="13">
    <w:abstractNumId w:val="11"/>
  </w:num>
  <w:num w:numId="14">
    <w:abstractNumId w:val="4"/>
  </w:num>
  <w:num w:numId="15">
    <w:abstractNumId w:val="3"/>
  </w:num>
  <w:num w:numId="16">
    <w:abstractNumId w:val="10"/>
  </w:num>
  <w:num w:numId="1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C1"/>
    <w:rsid w:val="00001858"/>
    <w:rsid w:val="00002FEE"/>
    <w:rsid w:val="000037C4"/>
    <w:rsid w:val="00012318"/>
    <w:rsid w:val="000158C3"/>
    <w:rsid w:val="000165BD"/>
    <w:rsid w:val="00020788"/>
    <w:rsid w:val="00020BC9"/>
    <w:rsid w:val="00025BED"/>
    <w:rsid w:val="00027D7E"/>
    <w:rsid w:val="00032D0F"/>
    <w:rsid w:val="00036C4B"/>
    <w:rsid w:val="0004066F"/>
    <w:rsid w:val="000406A8"/>
    <w:rsid w:val="0004140C"/>
    <w:rsid w:val="00041BB4"/>
    <w:rsid w:val="00041D66"/>
    <w:rsid w:val="0004293D"/>
    <w:rsid w:val="000436C4"/>
    <w:rsid w:val="00044E59"/>
    <w:rsid w:val="000456D2"/>
    <w:rsid w:val="0006142B"/>
    <w:rsid w:val="000618B3"/>
    <w:rsid w:val="000628CE"/>
    <w:rsid w:val="000638D2"/>
    <w:rsid w:val="000700DF"/>
    <w:rsid w:val="000709DD"/>
    <w:rsid w:val="00071567"/>
    <w:rsid w:val="00072AB7"/>
    <w:rsid w:val="00073F6B"/>
    <w:rsid w:val="000743D0"/>
    <w:rsid w:val="00076ADB"/>
    <w:rsid w:val="0007772D"/>
    <w:rsid w:val="00077E7B"/>
    <w:rsid w:val="00082185"/>
    <w:rsid w:val="00082ACC"/>
    <w:rsid w:val="00086A0E"/>
    <w:rsid w:val="00087324"/>
    <w:rsid w:val="0008751C"/>
    <w:rsid w:val="00090E20"/>
    <w:rsid w:val="00092444"/>
    <w:rsid w:val="00092599"/>
    <w:rsid w:val="000A1254"/>
    <w:rsid w:val="000B0C34"/>
    <w:rsid w:val="000B0DAD"/>
    <w:rsid w:val="000C23C0"/>
    <w:rsid w:val="000C2542"/>
    <w:rsid w:val="000C2C6B"/>
    <w:rsid w:val="000C65E3"/>
    <w:rsid w:val="000D099B"/>
    <w:rsid w:val="000D48C4"/>
    <w:rsid w:val="000E29B5"/>
    <w:rsid w:val="000E65C5"/>
    <w:rsid w:val="000F0F90"/>
    <w:rsid w:val="000F4282"/>
    <w:rsid w:val="000F5010"/>
    <w:rsid w:val="000F60BC"/>
    <w:rsid w:val="00100A14"/>
    <w:rsid w:val="001017CB"/>
    <w:rsid w:val="001061BD"/>
    <w:rsid w:val="001063A6"/>
    <w:rsid w:val="00106E8F"/>
    <w:rsid w:val="00112A91"/>
    <w:rsid w:val="001165EF"/>
    <w:rsid w:val="00122B25"/>
    <w:rsid w:val="001249CA"/>
    <w:rsid w:val="001309E5"/>
    <w:rsid w:val="00131026"/>
    <w:rsid w:val="00133961"/>
    <w:rsid w:val="00136456"/>
    <w:rsid w:val="00137975"/>
    <w:rsid w:val="0014399F"/>
    <w:rsid w:val="00143E94"/>
    <w:rsid w:val="001440C7"/>
    <w:rsid w:val="0014467E"/>
    <w:rsid w:val="001458E6"/>
    <w:rsid w:val="001527C2"/>
    <w:rsid w:val="00160F1C"/>
    <w:rsid w:val="00175EF2"/>
    <w:rsid w:val="001767D4"/>
    <w:rsid w:val="0018361B"/>
    <w:rsid w:val="001908FF"/>
    <w:rsid w:val="00192C6B"/>
    <w:rsid w:val="00194370"/>
    <w:rsid w:val="00196573"/>
    <w:rsid w:val="001A051E"/>
    <w:rsid w:val="001A4AF6"/>
    <w:rsid w:val="001B3F51"/>
    <w:rsid w:val="001B45F2"/>
    <w:rsid w:val="001B5997"/>
    <w:rsid w:val="001B7771"/>
    <w:rsid w:val="001C1FA0"/>
    <w:rsid w:val="001C3197"/>
    <w:rsid w:val="001C348F"/>
    <w:rsid w:val="001C5E8A"/>
    <w:rsid w:val="001C6408"/>
    <w:rsid w:val="001D576E"/>
    <w:rsid w:val="001E3CA3"/>
    <w:rsid w:val="001E482F"/>
    <w:rsid w:val="001F079D"/>
    <w:rsid w:val="001F12D8"/>
    <w:rsid w:val="001F2C49"/>
    <w:rsid w:val="001F537E"/>
    <w:rsid w:val="00201048"/>
    <w:rsid w:val="00203770"/>
    <w:rsid w:val="00205106"/>
    <w:rsid w:val="0020623E"/>
    <w:rsid w:val="00206A19"/>
    <w:rsid w:val="0020700D"/>
    <w:rsid w:val="00210778"/>
    <w:rsid w:val="00210D4B"/>
    <w:rsid w:val="00215366"/>
    <w:rsid w:val="00217414"/>
    <w:rsid w:val="00223771"/>
    <w:rsid w:val="00225279"/>
    <w:rsid w:val="00225C38"/>
    <w:rsid w:val="00230F0C"/>
    <w:rsid w:val="0023367D"/>
    <w:rsid w:val="002354A8"/>
    <w:rsid w:val="002437F3"/>
    <w:rsid w:val="00244ABF"/>
    <w:rsid w:val="002467D8"/>
    <w:rsid w:val="00246A33"/>
    <w:rsid w:val="002515A2"/>
    <w:rsid w:val="00253932"/>
    <w:rsid w:val="00253DD6"/>
    <w:rsid w:val="00254629"/>
    <w:rsid w:val="002547D9"/>
    <w:rsid w:val="002559DB"/>
    <w:rsid w:val="0025622D"/>
    <w:rsid w:val="00257C61"/>
    <w:rsid w:val="00262277"/>
    <w:rsid w:val="00262F3B"/>
    <w:rsid w:val="00264540"/>
    <w:rsid w:val="00267DE7"/>
    <w:rsid w:val="00270B98"/>
    <w:rsid w:val="00272F8D"/>
    <w:rsid w:val="002741BA"/>
    <w:rsid w:val="00275E53"/>
    <w:rsid w:val="00276216"/>
    <w:rsid w:val="00281157"/>
    <w:rsid w:val="0028229C"/>
    <w:rsid w:val="00283509"/>
    <w:rsid w:val="00293D7D"/>
    <w:rsid w:val="002946FD"/>
    <w:rsid w:val="002A1370"/>
    <w:rsid w:val="002B07DD"/>
    <w:rsid w:val="002B07DF"/>
    <w:rsid w:val="002B272B"/>
    <w:rsid w:val="002B43A8"/>
    <w:rsid w:val="002C42D7"/>
    <w:rsid w:val="002C4C87"/>
    <w:rsid w:val="002C72D4"/>
    <w:rsid w:val="002C797D"/>
    <w:rsid w:val="002C7A01"/>
    <w:rsid w:val="002D3C6D"/>
    <w:rsid w:val="002D41B3"/>
    <w:rsid w:val="002D5206"/>
    <w:rsid w:val="002D6261"/>
    <w:rsid w:val="002D66E9"/>
    <w:rsid w:val="002D6D92"/>
    <w:rsid w:val="002E2390"/>
    <w:rsid w:val="002E2EA1"/>
    <w:rsid w:val="002E4B19"/>
    <w:rsid w:val="002E5B43"/>
    <w:rsid w:val="002F1F87"/>
    <w:rsid w:val="002F2919"/>
    <w:rsid w:val="002F2A52"/>
    <w:rsid w:val="002F4C5F"/>
    <w:rsid w:val="002F5929"/>
    <w:rsid w:val="002F6319"/>
    <w:rsid w:val="002F6954"/>
    <w:rsid w:val="00300594"/>
    <w:rsid w:val="00300E6F"/>
    <w:rsid w:val="00303239"/>
    <w:rsid w:val="00305628"/>
    <w:rsid w:val="00310836"/>
    <w:rsid w:val="00313C71"/>
    <w:rsid w:val="00324670"/>
    <w:rsid w:val="00325885"/>
    <w:rsid w:val="00334ED1"/>
    <w:rsid w:val="003440B4"/>
    <w:rsid w:val="00344123"/>
    <w:rsid w:val="003512EA"/>
    <w:rsid w:val="00351460"/>
    <w:rsid w:val="0035449E"/>
    <w:rsid w:val="003547FC"/>
    <w:rsid w:val="0035770A"/>
    <w:rsid w:val="00360AC1"/>
    <w:rsid w:val="0036152C"/>
    <w:rsid w:val="00364643"/>
    <w:rsid w:val="003701F8"/>
    <w:rsid w:val="00372946"/>
    <w:rsid w:val="003744F0"/>
    <w:rsid w:val="00375D16"/>
    <w:rsid w:val="00376AB8"/>
    <w:rsid w:val="003809A6"/>
    <w:rsid w:val="0038267B"/>
    <w:rsid w:val="0038355A"/>
    <w:rsid w:val="0038607C"/>
    <w:rsid w:val="00386E7C"/>
    <w:rsid w:val="00391EC4"/>
    <w:rsid w:val="003958B8"/>
    <w:rsid w:val="00397C59"/>
    <w:rsid w:val="003A25D6"/>
    <w:rsid w:val="003B13D7"/>
    <w:rsid w:val="003B161B"/>
    <w:rsid w:val="003B1B90"/>
    <w:rsid w:val="003B20F4"/>
    <w:rsid w:val="003B41ED"/>
    <w:rsid w:val="003B54BD"/>
    <w:rsid w:val="003B5AD0"/>
    <w:rsid w:val="003C02C5"/>
    <w:rsid w:val="003C0C8D"/>
    <w:rsid w:val="003C25C3"/>
    <w:rsid w:val="003C29BA"/>
    <w:rsid w:val="003C50AB"/>
    <w:rsid w:val="003C61F4"/>
    <w:rsid w:val="003D636A"/>
    <w:rsid w:val="003D67E8"/>
    <w:rsid w:val="003E1A00"/>
    <w:rsid w:val="003E59AB"/>
    <w:rsid w:val="003E754E"/>
    <w:rsid w:val="003F019D"/>
    <w:rsid w:val="00402690"/>
    <w:rsid w:val="00405A58"/>
    <w:rsid w:val="00412885"/>
    <w:rsid w:val="004138A9"/>
    <w:rsid w:val="00414ED7"/>
    <w:rsid w:val="004203A6"/>
    <w:rsid w:val="004221E6"/>
    <w:rsid w:val="004223BD"/>
    <w:rsid w:val="00422776"/>
    <w:rsid w:val="0042366A"/>
    <w:rsid w:val="00430BC2"/>
    <w:rsid w:val="004312F7"/>
    <w:rsid w:val="004365BD"/>
    <w:rsid w:val="004566C5"/>
    <w:rsid w:val="004576BA"/>
    <w:rsid w:val="0046673C"/>
    <w:rsid w:val="00473640"/>
    <w:rsid w:val="00475008"/>
    <w:rsid w:val="00475663"/>
    <w:rsid w:val="0047754B"/>
    <w:rsid w:val="00480696"/>
    <w:rsid w:val="00481BDE"/>
    <w:rsid w:val="00484313"/>
    <w:rsid w:val="00493417"/>
    <w:rsid w:val="004A3BE4"/>
    <w:rsid w:val="004A58D6"/>
    <w:rsid w:val="004A631D"/>
    <w:rsid w:val="004A6B49"/>
    <w:rsid w:val="004A6D25"/>
    <w:rsid w:val="004A7ECF"/>
    <w:rsid w:val="004B067E"/>
    <w:rsid w:val="004B538C"/>
    <w:rsid w:val="004C59E6"/>
    <w:rsid w:val="004C640D"/>
    <w:rsid w:val="004C69B6"/>
    <w:rsid w:val="004C7CEE"/>
    <w:rsid w:val="004D3E70"/>
    <w:rsid w:val="004E0E8A"/>
    <w:rsid w:val="004E130E"/>
    <w:rsid w:val="004E5001"/>
    <w:rsid w:val="004E542B"/>
    <w:rsid w:val="004E5E92"/>
    <w:rsid w:val="004F45C8"/>
    <w:rsid w:val="005018C0"/>
    <w:rsid w:val="00503CCE"/>
    <w:rsid w:val="00504376"/>
    <w:rsid w:val="0050463A"/>
    <w:rsid w:val="00507835"/>
    <w:rsid w:val="00511F6A"/>
    <w:rsid w:val="00514143"/>
    <w:rsid w:val="00517CF7"/>
    <w:rsid w:val="00520C34"/>
    <w:rsid w:val="005237A0"/>
    <w:rsid w:val="0052653F"/>
    <w:rsid w:val="00530500"/>
    <w:rsid w:val="005354A1"/>
    <w:rsid w:val="00537596"/>
    <w:rsid w:val="00545C2A"/>
    <w:rsid w:val="00546A8A"/>
    <w:rsid w:val="00551501"/>
    <w:rsid w:val="005517F2"/>
    <w:rsid w:val="00552C78"/>
    <w:rsid w:val="00554492"/>
    <w:rsid w:val="005561A0"/>
    <w:rsid w:val="00557060"/>
    <w:rsid w:val="005574FC"/>
    <w:rsid w:val="005575D5"/>
    <w:rsid w:val="00560478"/>
    <w:rsid w:val="00561A2F"/>
    <w:rsid w:val="00562B32"/>
    <w:rsid w:val="00563745"/>
    <w:rsid w:val="0056791F"/>
    <w:rsid w:val="005711DB"/>
    <w:rsid w:val="0057283D"/>
    <w:rsid w:val="00574D6A"/>
    <w:rsid w:val="00584FA9"/>
    <w:rsid w:val="005866A2"/>
    <w:rsid w:val="00586A36"/>
    <w:rsid w:val="00592269"/>
    <w:rsid w:val="00592E3B"/>
    <w:rsid w:val="00595150"/>
    <w:rsid w:val="005951AE"/>
    <w:rsid w:val="005965A7"/>
    <w:rsid w:val="0059790E"/>
    <w:rsid w:val="005A1B71"/>
    <w:rsid w:val="005A57F6"/>
    <w:rsid w:val="005B12BC"/>
    <w:rsid w:val="005B7095"/>
    <w:rsid w:val="005C085E"/>
    <w:rsid w:val="005C1DB6"/>
    <w:rsid w:val="005C51CF"/>
    <w:rsid w:val="005C7141"/>
    <w:rsid w:val="005E04C4"/>
    <w:rsid w:val="005E093A"/>
    <w:rsid w:val="005E467A"/>
    <w:rsid w:val="005E4B7A"/>
    <w:rsid w:val="005E598A"/>
    <w:rsid w:val="005E7BA5"/>
    <w:rsid w:val="005F3BAB"/>
    <w:rsid w:val="005F4073"/>
    <w:rsid w:val="005F5CB6"/>
    <w:rsid w:val="005F6551"/>
    <w:rsid w:val="0060187C"/>
    <w:rsid w:val="00603837"/>
    <w:rsid w:val="00604D68"/>
    <w:rsid w:val="006053F4"/>
    <w:rsid w:val="00605A03"/>
    <w:rsid w:val="00605D74"/>
    <w:rsid w:val="00610F5C"/>
    <w:rsid w:val="006201AE"/>
    <w:rsid w:val="00621670"/>
    <w:rsid w:val="00621CE6"/>
    <w:rsid w:val="00621DB2"/>
    <w:rsid w:val="00624B10"/>
    <w:rsid w:val="006252D7"/>
    <w:rsid w:val="00625E05"/>
    <w:rsid w:val="006266F9"/>
    <w:rsid w:val="00633CBA"/>
    <w:rsid w:val="00640865"/>
    <w:rsid w:val="00641A60"/>
    <w:rsid w:val="006426E9"/>
    <w:rsid w:val="00642F07"/>
    <w:rsid w:val="0064332C"/>
    <w:rsid w:val="006448D3"/>
    <w:rsid w:val="00645564"/>
    <w:rsid w:val="00654A28"/>
    <w:rsid w:val="00654AAB"/>
    <w:rsid w:val="006553A0"/>
    <w:rsid w:val="00663B3B"/>
    <w:rsid w:val="0066584F"/>
    <w:rsid w:val="00670B48"/>
    <w:rsid w:val="00671A05"/>
    <w:rsid w:val="00672C43"/>
    <w:rsid w:val="006734FF"/>
    <w:rsid w:val="00673F60"/>
    <w:rsid w:val="006775A3"/>
    <w:rsid w:val="0068040C"/>
    <w:rsid w:val="00683777"/>
    <w:rsid w:val="00683FF6"/>
    <w:rsid w:val="0068445D"/>
    <w:rsid w:val="006918AB"/>
    <w:rsid w:val="00695567"/>
    <w:rsid w:val="006957A0"/>
    <w:rsid w:val="0069636F"/>
    <w:rsid w:val="00696FCD"/>
    <w:rsid w:val="00697BE0"/>
    <w:rsid w:val="006A2BFD"/>
    <w:rsid w:val="006B159A"/>
    <w:rsid w:val="006B498A"/>
    <w:rsid w:val="006C1BB9"/>
    <w:rsid w:val="006C4E55"/>
    <w:rsid w:val="006C76D4"/>
    <w:rsid w:val="006D3180"/>
    <w:rsid w:val="006D5350"/>
    <w:rsid w:val="006E4322"/>
    <w:rsid w:val="006F2182"/>
    <w:rsid w:val="006F2C7B"/>
    <w:rsid w:val="006F6582"/>
    <w:rsid w:val="00703124"/>
    <w:rsid w:val="00706766"/>
    <w:rsid w:val="00707428"/>
    <w:rsid w:val="0070766F"/>
    <w:rsid w:val="00707864"/>
    <w:rsid w:val="00707ECC"/>
    <w:rsid w:val="00713AE8"/>
    <w:rsid w:val="00714A40"/>
    <w:rsid w:val="00714C01"/>
    <w:rsid w:val="00714CE7"/>
    <w:rsid w:val="00715888"/>
    <w:rsid w:val="00721BE8"/>
    <w:rsid w:val="00722CD4"/>
    <w:rsid w:val="00723453"/>
    <w:rsid w:val="00733CBB"/>
    <w:rsid w:val="00737130"/>
    <w:rsid w:val="0074394A"/>
    <w:rsid w:val="007447A8"/>
    <w:rsid w:val="007455EF"/>
    <w:rsid w:val="00745667"/>
    <w:rsid w:val="00751586"/>
    <w:rsid w:val="00752379"/>
    <w:rsid w:val="00755C22"/>
    <w:rsid w:val="007577E3"/>
    <w:rsid w:val="00762E53"/>
    <w:rsid w:val="00763F18"/>
    <w:rsid w:val="00764BF7"/>
    <w:rsid w:val="007662E0"/>
    <w:rsid w:val="00766D49"/>
    <w:rsid w:val="00767753"/>
    <w:rsid w:val="007773CA"/>
    <w:rsid w:val="00782031"/>
    <w:rsid w:val="0079363D"/>
    <w:rsid w:val="00796203"/>
    <w:rsid w:val="007A4BAD"/>
    <w:rsid w:val="007A4CDC"/>
    <w:rsid w:val="007B0550"/>
    <w:rsid w:val="007B062D"/>
    <w:rsid w:val="007B4C2D"/>
    <w:rsid w:val="007C0D1C"/>
    <w:rsid w:val="007C31AB"/>
    <w:rsid w:val="007C3F7B"/>
    <w:rsid w:val="007C575D"/>
    <w:rsid w:val="007D2289"/>
    <w:rsid w:val="007D6B1C"/>
    <w:rsid w:val="007D7F88"/>
    <w:rsid w:val="007E1552"/>
    <w:rsid w:val="007F116D"/>
    <w:rsid w:val="007F57B7"/>
    <w:rsid w:val="007F7667"/>
    <w:rsid w:val="008029E8"/>
    <w:rsid w:val="008054EC"/>
    <w:rsid w:val="00806EE2"/>
    <w:rsid w:val="0081027A"/>
    <w:rsid w:val="00810A76"/>
    <w:rsid w:val="00811B5D"/>
    <w:rsid w:val="00814D0B"/>
    <w:rsid w:val="00817284"/>
    <w:rsid w:val="00824CA2"/>
    <w:rsid w:val="008257A4"/>
    <w:rsid w:val="00826108"/>
    <w:rsid w:val="008317E0"/>
    <w:rsid w:val="00831DAD"/>
    <w:rsid w:val="0084492B"/>
    <w:rsid w:val="00844C6A"/>
    <w:rsid w:val="008470D7"/>
    <w:rsid w:val="00847B0B"/>
    <w:rsid w:val="00847E0E"/>
    <w:rsid w:val="00850053"/>
    <w:rsid w:val="00857C1A"/>
    <w:rsid w:val="00857ED9"/>
    <w:rsid w:val="008627AB"/>
    <w:rsid w:val="00864438"/>
    <w:rsid w:val="00865D3B"/>
    <w:rsid w:val="0086773A"/>
    <w:rsid w:val="0087033C"/>
    <w:rsid w:val="00870E19"/>
    <w:rsid w:val="0087487B"/>
    <w:rsid w:val="00880656"/>
    <w:rsid w:val="008807C3"/>
    <w:rsid w:val="008811C8"/>
    <w:rsid w:val="00883EA3"/>
    <w:rsid w:val="00892444"/>
    <w:rsid w:val="0089360D"/>
    <w:rsid w:val="00893C39"/>
    <w:rsid w:val="00893F19"/>
    <w:rsid w:val="008A0D78"/>
    <w:rsid w:val="008A2810"/>
    <w:rsid w:val="008A2D8C"/>
    <w:rsid w:val="008A7221"/>
    <w:rsid w:val="008B7590"/>
    <w:rsid w:val="008C4061"/>
    <w:rsid w:val="008D3885"/>
    <w:rsid w:val="008E0C04"/>
    <w:rsid w:val="008E2EC7"/>
    <w:rsid w:val="008E3172"/>
    <w:rsid w:val="008E695A"/>
    <w:rsid w:val="008E7103"/>
    <w:rsid w:val="008E766C"/>
    <w:rsid w:val="008F0439"/>
    <w:rsid w:val="008F2EEC"/>
    <w:rsid w:val="008F6684"/>
    <w:rsid w:val="008F6A96"/>
    <w:rsid w:val="008F7114"/>
    <w:rsid w:val="00906299"/>
    <w:rsid w:val="00911E91"/>
    <w:rsid w:val="00911FFB"/>
    <w:rsid w:val="0091246F"/>
    <w:rsid w:val="00920BAF"/>
    <w:rsid w:val="009218EB"/>
    <w:rsid w:val="00922DAB"/>
    <w:rsid w:val="009239A1"/>
    <w:rsid w:val="0092470F"/>
    <w:rsid w:val="00925B38"/>
    <w:rsid w:val="009312E2"/>
    <w:rsid w:val="00934E96"/>
    <w:rsid w:val="00935E39"/>
    <w:rsid w:val="0093722E"/>
    <w:rsid w:val="00937EDE"/>
    <w:rsid w:val="00940D82"/>
    <w:rsid w:val="00943A34"/>
    <w:rsid w:val="00943FBB"/>
    <w:rsid w:val="009457BE"/>
    <w:rsid w:val="00945E44"/>
    <w:rsid w:val="00953A8E"/>
    <w:rsid w:val="0096188B"/>
    <w:rsid w:val="009663D7"/>
    <w:rsid w:val="0096722E"/>
    <w:rsid w:val="00967328"/>
    <w:rsid w:val="0096779D"/>
    <w:rsid w:val="00976D1A"/>
    <w:rsid w:val="0097714F"/>
    <w:rsid w:val="00977F5C"/>
    <w:rsid w:val="00981805"/>
    <w:rsid w:val="00987860"/>
    <w:rsid w:val="00993C76"/>
    <w:rsid w:val="00993E8A"/>
    <w:rsid w:val="0099520D"/>
    <w:rsid w:val="0099649C"/>
    <w:rsid w:val="009A6FF4"/>
    <w:rsid w:val="009A7955"/>
    <w:rsid w:val="009B40CD"/>
    <w:rsid w:val="009B44AA"/>
    <w:rsid w:val="009B4F75"/>
    <w:rsid w:val="009B6897"/>
    <w:rsid w:val="009D0F92"/>
    <w:rsid w:val="009D2A74"/>
    <w:rsid w:val="009E19ED"/>
    <w:rsid w:val="009E22E8"/>
    <w:rsid w:val="009E3170"/>
    <w:rsid w:val="009E614B"/>
    <w:rsid w:val="009F3668"/>
    <w:rsid w:val="009F4FF0"/>
    <w:rsid w:val="009F5F55"/>
    <w:rsid w:val="009F7055"/>
    <w:rsid w:val="009F7379"/>
    <w:rsid w:val="00A00CC3"/>
    <w:rsid w:val="00A01933"/>
    <w:rsid w:val="00A06840"/>
    <w:rsid w:val="00A06DC2"/>
    <w:rsid w:val="00A103BA"/>
    <w:rsid w:val="00A127BC"/>
    <w:rsid w:val="00A13DA3"/>
    <w:rsid w:val="00A150C7"/>
    <w:rsid w:val="00A15ADC"/>
    <w:rsid w:val="00A15E5F"/>
    <w:rsid w:val="00A16B19"/>
    <w:rsid w:val="00A23894"/>
    <w:rsid w:val="00A307F1"/>
    <w:rsid w:val="00A31863"/>
    <w:rsid w:val="00A374F8"/>
    <w:rsid w:val="00A37D9D"/>
    <w:rsid w:val="00A37E2E"/>
    <w:rsid w:val="00A41A14"/>
    <w:rsid w:val="00A4395B"/>
    <w:rsid w:val="00A44D3B"/>
    <w:rsid w:val="00A50ACC"/>
    <w:rsid w:val="00A55E45"/>
    <w:rsid w:val="00A617B6"/>
    <w:rsid w:val="00A62DAD"/>
    <w:rsid w:val="00A648BA"/>
    <w:rsid w:val="00A653FA"/>
    <w:rsid w:val="00A6795F"/>
    <w:rsid w:val="00A679E3"/>
    <w:rsid w:val="00A71665"/>
    <w:rsid w:val="00A730A2"/>
    <w:rsid w:val="00A76A54"/>
    <w:rsid w:val="00A77894"/>
    <w:rsid w:val="00A8016F"/>
    <w:rsid w:val="00A81653"/>
    <w:rsid w:val="00A84B4B"/>
    <w:rsid w:val="00A91DF7"/>
    <w:rsid w:val="00A9425D"/>
    <w:rsid w:val="00A95071"/>
    <w:rsid w:val="00AA579E"/>
    <w:rsid w:val="00AA5F47"/>
    <w:rsid w:val="00AB3B57"/>
    <w:rsid w:val="00AB3CAF"/>
    <w:rsid w:val="00AB4947"/>
    <w:rsid w:val="00AC0567"/>
    <w:rsid w:val="00AC22ED"/>
    <w:rsid w:val="00AC2863"/>
    <w:rsid w:val="00AC2B74"/>
    <w:rsid w:val="00AC3F50"/>
    <w:rsid w:val="00AC4401"/>
    <w:rsid w:val="00AC44AE"/>
    <w:rsid w:val="00AD213A"/>
    <w:rsid w:val="00AD5BCD"/>
    <w:rsid w:val="00AD7164"/>
    <w:rsid w:val="00AE22C2"/>
    <w:rsid w:val="00AE4824"/>
    <w:rsid w:val="00AE4B8E"/>
    <w:rsid w:val="00AE6534"/>
    <w:rsid w:val="00AF0F7D"/>
    <w:rsid w:val="00AF1026"/>
    <w:rsid w:val="00AF3E68"/>
    <w:rsid w:val="00AF5D57"/>
    <w:rsid w:val="00AF6D7E"/>
    <w:rsid w:val="00AF6F52"/>
    <w:rsid w:val="00AF7AA8"/>
    <w:rsid w:val="00B05948"/>
    <w:rsid w:val="00B07611"/>
    <w:rsid w:val="00B1398A"/>
    <w:rsid w:val="00B13FAE"/>
    <w:rsid w:val="00B1476C"/>
    <w:rsid w:val="00B14AC1"/>
    <w:rsid w:val="00B16D7A"/>
    <w:rsid w:val="00B404B9"/>
    <w:rsid w:val="00B41526"/>
    <w:rsid w:val="00B4599D"/>
    <w:rsid w:val="00B50D15"/>
    <w:rsid w:val="00B543D5"/>
    <w:rsid w:val="00B57C2D"/>
    <w:rsid w:val="00B61D9C"/>
    <w:rsid w:val="00B63862"/>
    <w:rsid w:val="00B70F0A"/>
    <w:rsid w:val="00B7540F"/>
    <w:rsid w:val="00B75C27"/>
    <w:rsid w:val="00B75EF6"/>
    <w:rsid w:val="00B83221"/>
    <w:rsid w:val="00B8345F"/>
    <w:rsid w:val="00B84303"/>
    <w:rsid w:val="00B84CEC"/>
    <w:rsid w:val="00B8628C"/>
    <w:rsid w:val="00B92DE0"/>
    <w:rsid w:val="00B9453D"/>
    <w:rsid w:val="00B95887"/>
    <w:rsid w:val="00B958EF"/>
    <w:rsid w:val="00BA511B"/>
    <w:rsid w:val="00BA5BB1"/>
    <w:rsid w:val="00BA7557"/>
    <w:rsid w:val="00BA7A82"/>
    <w:rsid w:val="00BB07DE"/>
    <w:rsid w:val="00BB1355"/>
    <w:rsid w:val="00BB1CB5"/>
    <w:rsid w:val="00BB48BA"/>
    <w:rsid w:val="00BC0B58"/>
    <w:rsid w:val="00BC173B"/>
    <w:rsid w:val="00BC2034"/>
    <w:rsid w:val="00BD35BE"/>
    <w:rsid w:val="00BD4D83"/>
    <w:rsid w:val="00BD613F"/>
    <w:rsid w:val="00BD6C05"/>
    <w:rsid w:val="00BE2813"/>
    <w:rsid w:val="00BE2D2A"/>
    <w:rsid w:val="00BE3F13"/>
    <w:rsid w:val="00BE73E0"/>
    <w:rsid w:val="00BF12D1"/>
    <w:rsid w:val="00BF2D79"/>
    <w:rsid w:val="00BF5A13"/>
    <w:rsid w:val="00BF5D05"/>
    <w:rsid w:val="00BF79B5"/>
    <w:rsid w:val="00BF7C7D"/>
    <w:rsid w:val="00C01CFA"/>
    <w:rsid w:val="00C02BCA"/>
    <w:rsid w:val="00C1020E"/>
    <w:rsid w:val="00C107B3"/>
    <w:rsid w:val="00C1156C"/>
    <w:rsid w:val="00C1255A"/>
    <w:rsid w:val="00C12A41"/>
    <w:rsid w:val="00C13343"/>
    <w:rsid w:val="00C14885"/>
    <w:rsid w:val="00C14D0B"/>
    <w:rsid w:val="00C25450"/>
    <w:rsid w:val="00C26037"/>
    <w:rsid w:val="00C27F24"/>
    <w:rsid w:val="00C34199"/>
    <w:rsid w:val="00C34FDB"/>
    <w:rsid w:val="00C35056"/>
    <w:rsid w:val="00C36CC0"/>
    <w:rsid w:val="00C37560"/>
    <w:rsid w:val="00C410BF"/>
    <w:rsid w:val="00C444F9"/>
    <w:rsid w:val="00C51D69"/>
    <w:rsid w:val="00C541B4"/>
    <w:rsid w:val="00C54588"/>
    <w:rsid w:val="00C63327"/>
    <w:rsid w:val="00C64BE6"/>
    <w:rsid w:val="00C67D69"/>
    <w:rsid w:val="00C70598"/>
    <w:rsid w:val="00C738F2"/>
    <w:rsid w:val="00C74A99"/>
    <w:rsid w:val="00C74E7B"/>
    <w:rsid w:val="00C75FF4"/>
    <w:rsid w:val="00C84EDA"/>
    <w:rsid w:val="00C86720"/>
    <w:rsid w:val="00C92886"/>
    <w:rsid w:val="00C92976"/>
    <w:rsid w:val="00C92F6B"/>
    <w:rsid w:val="00C94D50"/>
    <w:rsid w:val="00CA188C"/>
    <w:rsid w:val="00CA1917"/>
    <w:rsid w:val="00CA2C28"/>
    <w:rsid w:val="00CA59A3"/>
    <w:rsid w:val="00CB12AF"/>
    <w:rsid w:val="00CB3870"/>
    <w:rsid w:val="00CC10BA"/>
    <w:rsid w:val="00CC54FD"/>
    <w:rsid w:val="00CC5E7F"/>
    <w:rsid w:val="00CD3DC7"/>
    <w:rsid w:val="00CD5C66"/>
    <w:rsid w:val="00CE3C8A"/>
    <w:rsid w:val="00CE4B1C"/>
    <w:rsid w:val="00CE633B"/>
    <w:rsid w:val="00CE6DFB"/>
    <w:rsid w:val="00CF0FDE"/>
    <w:rsid w:val="00CF222C"/>
    <w:rsid w:val="00CF48E2"/>
    <w:rsid w:val="00CF6033"/>
    <w:rsid w:val="00CF6D57"/>
    <w:rsid w:val="00CF7C49"/>
    <w:rsid w:val="00D023DC"/>
    <w:rsid w:val="00D047BE"/>
    <w:rsid w:val="00D069F5"/>
    <w:rsid w:val="00D10AA2"/>
    <w:rsid w:val="00D10DFA"/>
    <w:rsid w:val="00D1386D"/>
    <w:rsid w:val="00D13F94"/>
    <w:rsid w:val="00D14585"/>
    <w:rsid w:val="00D15D7C"/>
    <w:rsid w:val="00D216FD"/>
    <w:rsid w:val="00D22B8E"/>
    <w:rsid w:val="00D25D7D"/>
    <w:rsid w:val="00D42EA6"/>
    <w:rsid w:val="00D43235"/>
    <w:rsid w:val="00D450C2"/>
    <w:rsid w:val="00D5419C"/>
    <w:rsid w:val="00D553F4"/>
    <w:rsid w:val="00D57C43"/>
    <w:rsid w:val="00D612F9"/>
    <w:rsid w:val="00D70F73"/>
    <w:rsid w:val="00D71B3C"/>
    <w:rsid w:val="00D73C36"/>
    <w:rsid w:val="00D759BB"/>
    <w:rsid w:val="00D802E1"/>
    <w:rsid w:val="00D82164"/>
    <w:rsid w:val="00D8429C"/>
    <w:rsid w:val="00D843A7"/>
    <w:rsid w:val="00D8444A"/>
    <w:rsid w:val="00D85BE9"/>
    <w:rsid w:val="00D91C6B"/>
    <w:rsid w:val="00DA28B2"/>
    <w:rsid w:val="00DB1728"/>
    <w:rsid w:val="00DB41A9"/>
    <w:rsid w:val="00DB4C10"/>
    <w:rsid w:val="00DB601A"/>
    <w:rsid w:val="00DC0B33"/>
    <w:rsid w:val="00DC1CE1"/>
    <w:rsid w:val="00DC1FFF"/>
    <w:rsid w:val="00DC2FA9"/>
    <w:rsid w:val="00DD2100"/>
    <w:rsid w:val="00DD4F68"/>
    <w:rsid w:val="00DE5CBB"/>
    <w:rsid w:val="00DE69EC"/>
    <w:rsid w:val="00DF00A4"/>
    <w:rsid w:val="00DF12EA"/>
    <w:rsid w:val="00DF2A50"/>
    <w:rsid w:val="00DF38F0"/>
    <w:rsid w:val="00DF4016"/>
    <w:rsid w:val="00DF483E"/>
    <w:rsid w:val="00E0102E"/>
    <w:rsid w:val="00E03C68"/>
    <w:rsid w:val="00E056D5"/>
    <w:rsid w:val="00E140B8"/>
    <w:rsid w:val="00E2300F"/>
    <w:rsid w:val="00E23476"/>
    <w:rsid w:val="00E238B8"/>
    <w:rsid w:val="00E25CD8"/>
    <w:rsid w:val="00E27529"/>
    <w:rsid w:val="00E433CA"/>
    <w:rsid w:val="00E64F95"/>
    <w:rsid w:val="00E65ED6"/>
    <w:rsid w:val="00E66CF5"/>
    <w:rsid w:val="00E7412C"/>
    <w:rsid w:val="00E76CC4"/>
    <w:rsid w:val="00E77B3F"/>
    <w:rsid w:val="00E802AA"/>
    <w:rsid w:val="00E844C7"/>
    <w:rsid w:val="00E84D55"/>
    <w:rsid w:val="00E90A9D"/>
    <w:rsid w:val="00E91D30"/>
    <w:rsid w:val="00E95401"/>
    <w:rsid w:val="00EA4B8E"/>
    <w:rsid w:val="00EA6AAA"/>
    <w:rsid w:val="00EA703F"/>
    <w:rsid w:val="00EB19C8"/>
    <w:rsid w:val="00EB41C1"/>
    <w:rsid w:val="00EB4C8C"/>
    <w:rsid w:val="00EC5003"/>
    <w:rsid w:val="00ED0358"/>
    <w:rsid w:val="00ED74FE"/>
    <w:rsid w:val="00EE0E33"/>
    <w:rsid w:val="00EE2FE3"/>
    <w:rsid w:val="00EE37A7"/>
    <w:rsid w:val="00EF2C57"/>
    <w:rsid w:val="00EF455A"/>
    <w:rsid w:val="00EF4A99"/>
    <w:rsid w:val="00EF5928"/>
    <w:rsid w:val="00EF696D"/>
    <w:rsid w:val="00F029B4"/>
    <w:rsid w:val="00F078FC"/>
    <w:rsid w:val="00F07C8E"/>
    <w:rsid w:val="00F21AC6"/>
    <w:rsid w:val="00F21B5F"/>
    <w:rsid w:val="00F23388"/>
    <w:rsid w:val="00F25DE9"/>
    <w:rsid w:val="00F267BA"/>
    <w:rsid w:val="00F26F33"/>
    <w:rsid w:val="00F35A83"/>
    <w:rsid w:val="00F40475"/>
    <w:rsid w:val="00F50198"/>
    <w:rsid w:val="00F50C3A"/>
    <w:rsid w:val="00F51E91"/>
    <w:rsid w:val="00F535C0"/>
    <w:rsid w:val="00F55381"/>
    <w:rsid w:val="00F5602B"/>
    <w:rsid w:val="00F56D64"/>
    <w:rsid w:val="00F57953"/>
    <w:rsid w:val="00F64141"/>
    <w:rsid w:val="00F64D71"/>
    <w:rsid w:val="00F70182"/>
    <w:rsid w:val="00F71CA5"/>
    <w:rsid w:val="00F7241E"/>
    <w:rsid w:val="00F72A33"/>
    <w:rsid w:val="00F742DE"/>
    <w:rsid w:val="00F76E8D"/>
    <w:rsid w:val="00F76F4B"/>
    <w:rsid w:val="00F81950"/>
    <w:rsid w:val="00F86765"/>
    <w:rsid w:val="00F900EB"/>
    <w:rsid w:val="00F92EB7"/>
    <w:rsid w:val="00F94E0B"/>
    <w:rsid w:val="00F96D12"/>
    <w:rsid w:val="00F9792E"/>
    <w:rsid w:val="00FA2297"/>
    <w:rsid w:val="00FA5953"/>
    <w:rsid w:val="00FA7329"/>
    <w:rsid w:val="00FB2564"/>
    <w:rsid w:val="00FB6386"/>
    <w:rsid w:val="00FB6D4F"/>
    <w:rsid w:val="00FC43ED"/>
    <w:rsid w:val="00FD073A"/>
    <w:rsid w:val="00FD51E0"/>
    <w:rsid w:val="00FD68E3"/>
    <w:rsid w:val="00FE23F5"/>
    <w:rsid w:val="00FF1590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C0C8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36"/>
    </w:rPr>
  </w:style>
  <w:style w:type="paragraph" w:styleId="Nadpis5">
    <w:name w:val="heading 5"/>
    <w:basedOn w:val="Normln"/>
    <w:next w:val="Normln"/>
    <w:qFormat/>
    <w:pPr>
      <w:keepNext/>
      <w:numPr>
        <w:numId w:val="1"/>
      </w:numPr>
      <w:spacing w:after="120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LHnadpis1">
    <w:name w:val="LH nadpis1"/>
    <w:basedOn w:val="Zhlav"/>
    <w:pPr>
      <w:tabs>
        <w:tab w:val="clear" w:pos="4536"/>
        <w:tab w:val="clear" w:pos="9072"/>
      </w:tabs>
      <w:spacing w:after="120"/>
    </w:pPr>
    <w:rPr>
      <w:b/>
      <w:bCs/>
    </w:rPr>
  </w:style>
  <w:style w:type="paragraph" w:customStyle="1" w:styleId="LHtext">
    <w:name w:val="LH text"/>
    <w:basedOn w:val="Zhlav"/>
    <w:pPr>
      <w:tabs>
        <w:tab w:val="clear" w:pos="4536"/>
        <w:tab w:val="clear" w:pos="9072"/>
      </w:tabs>
      <w:spacing w:after="60"/>
      <w:jc w:val="both"/>
    </w:pPr>
  </w:style>
  <w:style w:type="paragraph" w:styleId="Zkladntext">
    <w:name w:val="Body Text"/>
    <w:basedOn w:val="Normln"/>
    <w:rPr>
      <w:sz w:val="16"/>
    </w:rPr>
  </w:style>
  <w:style w:type="paragraph" w:styleId="Obsah1">
    <w:name w:val="toc 1"/>
    <w:basedOn w:val="Normln"/>
    <w:next w:val="Normln"/>
    <w:autoRedefine/>
    <w:uiPriority w:val="39"/>
    <w:rsid w:val="00BC173B"/>
    <w:pPr>
      <w:tabs>
        <w:tab w:val="right" w:leader="dot" w:pos="9396"/>
      </w:tabs>
    </w:pPr>
    <w:rPr>
      <w:rFonts w:ascii="Arial" w:hAnsi="Arial" w:cs="Arial"/>
      <w:b/>
      <w:noProof/>
    </w:rPr>
  </w:style>
  <w:style w:type="paragraph" w:styleId="Obsah2">
    <w:name w:val="toc 2"/>
    <w:basedOn w:val="Normln"/>
    <w:next w:val="Normln"/>
    <w:autoRedefine/>
    <w:uiPriority w:val="39"/>
    <w:rsid w:val="00CC54FD"/>
    <w:pPr>
      <w:tabs>
        <w:tab w:val="right" w:leader="dot" w:pos="9396"/>
      </w:tabs>
      <w:ind w:left="240"/>
    </w:pPr>
    <w:rPr>
      <w:rFonts w:ascii="Arial" w:hAnsi="Arial" w:cs="Arial"/>
      <w:noProof/>
    </w:rPr>
  </w:style>
  <w:style w:type="paragraph" w:styleId="Obsah3">
    <w:name w:val="toc 3"/>
    <w:basedOn w:val="Normln"/>
    <w:next w:val="Normln"/>
    <w:autoRedefine/>
    <w:uiPriority w:val="39"/>
    <w:pPr>
      <w:ind w:left="480"/>
    </w:p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L1">
    <w:name w:val="L1"/>
    <w:basedOn w:val="Normln"/>
    <w:pPr>
      <w:numPr>
        <w:numId w:val="2"/>
      </w:numPr>
      <w:spacing w:after="120"/>
    </w:pPr>
    <w:rPr>
      <w:b/>
      <w:bCs/>
    </w:rPr>
  </w:style>
  <w:style w:type="paragraph" w:customStyle="1" w:styleId="L2">
    <w:name w:val="L2"/>
    <w:basedOn w:val="Normln"/>
    <w:pPr>
      <w:numPr>
        <w:ilvl w:val="1"/>
        <w:numId w:val="2"/>
      </w:numPr>
      <w:spacing w:after="120"/>
    </w:pPr>
    <w:rPr>
      <w:b/>
      <w:bCs/>
      <w:i/>
      <w:iCs/>
    </w:rPr>
  </w:style>
  <w:style w:type="paragraph" w:customStyle="1" w:styleId="L3">
    <w:name w:val="L3"/>
    <w:basedOn w:val="Normln"/>
    <w:pPr>
      <w:numPr>
        <w:ilvl w:val="2"/>
        <w:numId w:val="2"/>
      </w:numPr>
      <w:spacing w:after="120"/>
    </w:pPr>
    <w:rPr>
      <w:b/>
      <w:bCs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F50198"/>
    <w:rPr>
      <w:rFonts w:ascii="Tahoma" w:hAnsi="Tahoma" w:cs="Tahoma"/>
      <w:sz w:val="16"/>
      <w:szCs w:val="16"/>
    </w:rPr>
  </w:style>
  <w:style w:type="paragraph" w:customStyle="1" w:styleId="Pataprvnstrnky">
    <w:name w:val="Pata první stránky"/>
    <w:basedOn w:val="Zpat"/>
    <w:rsid w:val="000F5010"/>
    <w:pPr>
      <w:keepLines/>
      <w:tabs>
        <w:tab w:val="clear" w:pos="4536"/>
        <w:tab w:val="clear" w:pos="9072"/>
        <w:tab w:val="center" w:pos="4320"/>
      </w:tabs>
      <w:jc w:val="center"/>
    </w:pPr>
    <w:rPr>
      <w:sz w:val="20"/>
      <w:szCs w:val="20"/>
    </w:rPr>
  </w:style>
  <w:style w:type="paragraph" w:customStyle="1" w:styleId="Ltext1">
    <w:name w:val="L text 1"/>
    <w:basedOn w:val="Zhlav"/>
    <w:rsid w:val="000F5010"/>
    <w:pPr>
      <w:tabs>
        <w:tab w:val="clear" w:pos="4536"/>
        <w:tab w:val="clear" w:pos="9072"/>
        <w:tab w:val="left" w:pos="720"/>
      </w:tabs>
    </w:pPr>
  </w:style>
  <w:style w:type="paragraph" w:styleId="Zkladntext2">
    <w:name w:val="Body Text 2"/>
    <w:basedOn w:val="Normln"/>
    <w:rsid w:val="004A3BE4"/>
    <w:pPr>
      <w:spacing w:after="120" w:line="480" w:lineRule="auto"/>
    </w:pPr>
  </w:style>
  <w:style w:type="paragraph" w:customStyle="1" w:styleId="Default">
    <w:name w:val="Default"/>
    <w:rsid w:val="004A3B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znamsodrkami">
    <w:name w:val="List Bullet"/>
    <w:basedOn w:val="Default"/>
    <w:next w:val="Default"/>
    <w:rsid w:val="004A3BE4"/>
    <w:rPr>
      <w:rFonts w:cs="Times New Roman"/>
      <w:color w:val="auto"/>
    </w:rPr>
  </w:style>
  <w:style w:type="character" w:customStyle="1" w:styleId="ZhlavChar">
    <w:name w:val="Záhlaví Char"/>
    <w:link w:val="Zhlav"/>
    <w:rsid w:val="00BE2813"/>
    <w:rPr>
      <w:sz w:val="24"/>
      <w:szCs w:val="24"/>
    </w:rPr>
  </w:style>
  <w:style w:type="character" w:customStyle="1" w:styleId="ZpatChar">
    <w:name w:val="Zápatí Char"/>
    <w:link w:val="Zpat"/>
    <w:uiPriority w:val="99"/>
    <w:rsid w:val="003B161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21B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rsid w:val="00721BE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721BE8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721BE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21BE8"/>
    <w:rPr>
      <w:sz w:val="24"/>
      <w:szCs w:val="24"/>
    </w:rPr>
  </w:style>
  <w:style w:type="paragraph" w:styleId="Zkladntext3">
    <w:name w:val="Body Text 3"/>
    <w:basedOn w:val="Normln"/>
    <w:link w:val="Zkladntext3Char"/>
    <w:rsid w:val="00721BE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21BE8"/>
    <w:rPr>
      <w:sz w:val="16"/>
      <w:szCs w:val="16"/>
    </w:rPr>
  </w:style>
  <w:style w:type="paragraph" w:styleId="Normlnweb">
    <w:name w:val="Normal (Web)"/>
    <w:basedOn w:val="Normln"/>
    <w:rsid w:val="00721BE8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8317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rsid w:val="001F2C49"/>
    <w:pPr>
      <w:jc w:val="both"/>
    </w:pPr>
    <w:rPr>
      <w:rFonts w:ascii="Arial" w:hAnsi="Arial"/>
      <w:szCs w:val="20"/>
    </w:rPr>
  </w:style>
  <w:style w:type="character" w:customStyle="1" w:styleId="Nevyeenzmnka">
    <w:name w:val="Nevyřešená zmínka"/>
    <w:uiPriority w:val="99"/>
    <w:semiHidden/>
    <w:unhideWhenUsed/>
    <w:rsid w:val="00857C1A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DE69EC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F5496"/>
      <w:szCs w:val="32"/>
    </w:rPr>
  </w:style>
  <w:style w:type="character" w:styleId="Siln">
    <w:name w:val="Strong"/>
    <w:basedOn w:val="Standardnpsmoodstavce"/>
    <w:uiPriority w:val="22"/>
    <w:qFormat/>
    <w:rsid w:val="00082A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C0C8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36"/>
    </w:rPr>
  </w:style>
  <w:style w:type="paragraph" w:styleId="Nadpis5">
    <w:name w:val="heading 5"/>
    <w:basedOn w:val="Normln"/>
    <w:next w:val="Normln"/>
    <w:qFormat/>
    <w:pPr>
      <w:keepNext/>
      <w:numPr>
        <w:numId w:val="1"/>
      </w:numPr>
      <w:spacing w:after="120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LHnadpis1">
    <w:name w:val="LH nadpis1"/>
    <w:basedOn w:val="Zhlav"/>
    <w:pPr>
      <w:tabs>
        <w:tab w:val="clear" w:pos="4536"/>
        <w:tab w:val="clear" w:pos="9072"/>
      </w:tabs>
      <w:spacing w:after="120"/>
    </w:pPr>
    <w:rPr>
      <w:b/>
      <w:bCs/>
    </w:rPr>
  </w:style>
  <w:style w:type="paragraph" w:customStyle="1" w:styleId="LHtext">
    <w:name w:val="LH text"/>
    <w:basedOn w:val="Zhlav"/>
    <w:pPr>
      <w:tabs>
        <w:tab w:val="clear" w:pos="4536"/>
        <w:tab w:val="clear" w:pos="9072"/>
      </w:tabs>
      <w:spacing w:after="60"/>
      <w:jc w:val="both"/>
    </w:pPr>
  </w:style>
  <w:style w:type="paragraph" w:styleId="Zkladntext">
    <w:name w:val="Body Text"/>
    <w:basedOn w:val="Normln"/>
    <w:rPr>
      <w:sz w:val="16"/>
    </w:rPr>
  </w:style>
  <w:style w:type="paragraph" w:styleId="Obsah1">
    <w:name w:val="toc 1"/>
    <w:basedOn w:val="Normln"/>
    <w:next w:val="Normln"/>
    <w:autoRedefine/>
    <w:uiPriority w:val="39"/>
    <w:rsid w:val="00BC173B"/>
    <w:pPr>
      <w:tabs>
        <w:tab w:val="right" w:leader="dot" w:pos="9396"/>
      </w:tabs>
    </w:pPr>
    <w:rPr>
      <w:rFonts w:ascii="Arial" w:hAnsi="Arial" w:cs="Arial"/>
      <w:b/>
      <w:noProof/>
    </w:rPr>
  </w:style>
  <w:style w:type="paragraph" w:styleId="Obsah2">
    <w:name w:val="toc 2"/>
    <w:basedOn w:val="Normln"/>
    <w:next w:val="Normln"/>
    <w:autoRedefine/>
    <w:uiPriority w:val="39"/>
    <w:rsid w:val="00CC54FD"/>
    <w:pPr>
      <w:tabs>
        <w:tab w:val="right" w:leader="dot" w:pos="9396"/>
      </w:tabs>
      <w:ind w:left="240"/>
    </w:pPr>
    <w:rPr>
      <w:rFonts w:ascii="Arial" w:hAnsi="Arial" w:cs="Arial"/>
      <w:noProof/>
    </w:rPr>
  </w:style>
  <w:style w:type="paragraph" w:styleId="Obsah3">
    <w:name w:val="toc 3"/>
    <w:basedOn w:val="Normln"/>
    <w:next w:val="Normln"/>
    <w:autoRedefine/>
    <w:uiPriority w:val="39"/>
    <w:pPr>
      <w:ind w:left="480"/>
    </w:p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L1">
    <w:name w:val="L1"/>
    <w:basedOn w:val="Normln"/>
    <w:pPr>
      <w:numPr>
        <w:numId w:val="2"/>
      </w:numPr>
      <w:spacing w:after="120"/>
    </w:pPr>
    <w:rPr>
      <w:b/>
      <w:bCs/>
    </w:rPr>
  </w:style>
  <w:style w:type="paragraph" w:customStyle="1" w:styleId="L2">
    <w:name w:val="L2"/>
    <w:basedOn w:val="Normln"/>
    <w:pPr>
      <w:numPr>
        <w:ilvl w:val="1"/>
        <w:numId w:val="2"/>
      </w:numPr>
      <w:spacing w:after="120"/>
    </w:pPr>
    <w:rPr>
      <w:b/>
      <w:bCs/>
      <w:i/>
      <w:iCs/>
    </w:rPr>
  </w:style>
  <w:style w:type="paragraph" w:customStyle="1" w:styleId="L3">
    <w:name w:val="L3"/>
    <w:basedOn w:val="Normln"/>
    <w:pPr>
      <w:numPr>
        <w:ilvl w:val="2"/>
        <w:numId w:val="2"/>
      </w:numPr>
      <w:spacing w:after="120"/>
    </w:pPr>
    <w:rPr>
      <w:b/>
      <w:bCs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F50198"/>
    <w:rPr>
      <w:rFonts w:ascii="Tahoma" w:hAnsi="Tahoma" w:cs="Tahoma"/>
      <w:sz w:val="16"/>
      <w:szCs w:val="16"/>
    </w:rPr>
  </w:style>
  <w:style w:type="paragraph" w:customStyle="1" w:styleId="Pataprvnstrnky">
    <w:name w:val="Pata první stránky"/>
    <w:basedOn w:val="Zpat"/>
    <w:rsid w:val="000F5010"/>
    <w:pPr>
      <w:keepLines/>
      <w:tabs>
        <w:tab w:val="clear" w:pos="4536"/>
        <w:tab w:val="clear" w:pos="9072"/>
        <w:tab w:val="center" w:pos="4320"/>
      </w:tabs>
      <w:jc w:val="center"/>
    </w:pPr>
    <w:rPr>
      <w:sz w:val="20"/>
      <w:szCs w:val="20"/>
    </w:rPr>
  </w:style>
  <w:style w:type="paragraph" w:customStyle="1" w:styleId="Ltext1">
    <w:name w:val="L text 1"/>
    <w:basedOn w:val="Zhlav"/>
    <w:rsid w:val="000F5010"/>
    <w:pPr>
      <w:tabs>
        <w:tab w:val="clear" w:pos="4536"/>
        <w:tab w:val="clear" w:pos="9072"/>
        <w:tab w:val="left" w:pos="720"/>
      </w:tabs>
    </w:pPr>
  </w:style>
  <w:style w:type="paragraph" w:styleId="Zkladntext2">
    <w:name w:val="Body Text 2"/>
    <w:basedOn w:val="Normln"/>
    <w:rsid w:val="004A3BE4"/>
    <w:pPr>
      <w:spacing w:after="120" w:line="480" w:lineRule="auto"/>
    </w:pPr>
  </w:style>
  <w:style w:type="paragraph" w:customStyle="1" w:styleId="Default">
    <w:name w:val="Default"/>
    <w:rsid w:val="004A3B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znamsodrkami">
    <w:name w:val="List Bullet"/>
    <w:basedOn w:val="Default"/>
    <w:next w:val="Default"/>
    <w:rsid w:val="004A3BE4"/>
    <w:rPr>
      <w:rFonts w:cs="Times New Roman"/>
      <w:color w:val="auto"/>
    </w:rPr>
  </w:style>
  <w:style w:type="character" w:customStyle="1" w:styleId="ZhlavChar">
    <w:name w:val="Záhlaví Char"/>
    <w:link w:val="Zhlav"/>
    <w:rsid w:val="00BE2813"/>
    <w:rPr>
      <w:sz w:val="24"/>
      <w:szCs w:val="24"/>
    </w:rPr>
  </w:style>
  <w:style w:type="character" w:customStyle="1" w:styleId="ZpatChar">
    <w:name w:val="Zápatí Char"/>
    <w:link w:val="Zpat"/>
    <w:uiPriority w:val="99"/>
    <w:rsid w:val="003B161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21B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rsid w:val="00721BE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721BE8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721BE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21BE8"/>
    <w:rPr>
      <w:sz w:val="24"/>
      <w:szCs w:val="24"/>
    </w:rPr>
  </w:style>
  <w:style w:type="paragraph" w:styleId="Zkladntext3">
    <w:name w:val="Body Text 3"/>
    <w:basedOn w:val="Normln"/>
    <w:link w:val="Zkladntext3Char"/>
    <w:rsid w:val="00721BE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21BE8"/>
    <w:rPr>
      <w:sz w:val="16"/>
      <w:szCs w:val="16"/>
    </w:rPr>
  </w:style>
  <w:style w:type="paragraph" w:styleId="Normlnweb">
    <w:name w:val="Normal (Web)"/>
    <w:basedOn w:val="Normln"/>
    <w:rsid w:val="00721BE8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8317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rsid w:val="001F2C49"/>
    <w:pPr>
      <w:jc w:val="both"/>
    </w:pPr>
    <w:rPr>
      <w:rFonts w:ascii="Arial" w:hAnsi="Arial"/>
      <w:szCs w:val="20"/>
    </w:rPr>
  </w:style>
  <w:style w:type="character" w:customStyle="1" w:styleId="Nevyeenzmnka">
    <w:name w:val="Nevyřešená zmínka"/>
    <w:uiPriority w:val="99"/>
    <w:semiHidden/>
    <w:unhideWhenUsed/>
    <w:rsid w:val="00857C1A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DE69EC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F5496"/>
      <w:szCs w:val="32"/>
    </w:rPr>
  </w:style>
  <w:style w:type="character" w:styleId="Siln">
    <w:name w:val="Strong"/>
    <w:basedOn w:val="Standardnpsmoodstavce"/>
    <w:uiPriority w:val="22"/>
    <w:qFormat/>
    <w:rsid w:val="00082A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ZOBOZP.cz" TargetMode="External"/><Relationship Id="rId1" Type="http://schemas.openxmlformats.org/officeDocument/2006/relationships/hyperlink" Target="mailto:ozo@kursy.cz|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smernic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6A14B-F2BD-4929-928E-EC2A0902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smernice.dot</Template>
  <TotalTime>6</TotalTime>
  <Pages>1</Pages>
  <Words>61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schéma</vt:lpstr>
    </vt:vector>
  </TitlesOfParts>
  <Company>Eurocert, a.s.</Company>
  <LinksUpToDate>false</LinksUpToDate>
  <CharactersWithSpaces>713</CharactersWithSpaces>
  <SharedDoc>false</SharedDoc>
  <HLinks>
    <vt:vector size="12" baseType="variant">
      <vt:variant>
        <vt:i4>852055</vt:i4>
      </vt:variant>
      <vt:variant>
        <vt:i4>3</vt:i4>
      </vt:variant>
      <vt:variant>
        <vt:i4>0</vt:i4>
      </vt:variant>
      <vt:variant>
        <vt:i4>5</vt:i4>
      </vt:variant>
      <vt:variant>
        <vt:lpwstr>https://www.kursy.cz/muj-ucet</vt:lpwstr>
      </vt:variant>
      <vt:variant>
        <vt:lpwstr/>
      </vt:variant>
      <vt:variant>
        <vt:i4>6357080</vt:i4>
      </vt:variant>
      <vt:variant>
        <vt:i4>0</vt:i4>
      </vt:variant>
      <vt:variant>
        <vt:i4>0</vt:i4>
      </vt:variant>
      <vt:variant>
        <vt:i4>5</vt:i4>
      </vt:variant>
      <vt:variant>
        <vt:lpwstr>mailto:ozo@kursy.cz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schéma</dc:title>
  <dc:creator>Monika Becková</dc:creator>
  <cp:lastModifiedBy>Ondřej Vraný</cp:lastModifiedBy>
  <cp:revision>3</cp:revision>
  <cp:lastPrinted>2022-09-13T15:29:00Z</cp:lastPrinted>
  <dcterms:created xsi:type="dcterms:W3CDTF">2025-06-04T13:12:00Z</dcterms:created>
  <dcterms:modified xsi:type="dcterms:W3CDTF">2025-06-04T13:19:00Z</dcterms:modified>
</cp:coreProperties>
</file>